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A6" w:rsidRPr="003D52D8" w:rsidRDefault="00F830A6" w:rsidP="00BC59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3D52D8">
        <w:rPr>
          <w:rFonts w:ascii="Times New Roman" w:hAnsi="Times New Roman" w:cs="Times New Roman"/>
          <w:sz w:val="24"/>
          <w:szCs w:val="24"/>
          <w:lang w:eastAsia="pl-PL"/>
        </w:rPr>
        <w:t>Włocławek, dnia .........................</w:t>
      </w:r>
    </w:p>
    <w:p w:rsidR="00F830A6" w:rsidRPr="003D52D8" w:rsidRDefault="00F830A6" w:rsidP="00BC5962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D52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UA.AB.6743.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D52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128</w:t>
      </w:r>
      <w:r w:rsidRPr="003D52D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F830A6" w:rsidRPr="003D52D8" w:rsidRDefault="00F830A6" w:rsidP="00BC5962">
      <w:pPr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</w:p>
    <w:p w:rsidR="00F830A6" w:rsidRPr="003D52D8" w:rsidRDefault="00F830A6" w:rsidP="00BC5962">
      <w:pPr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</w:p>
    <w:p w:rsidR="00F830A6" w:rsidRDefault="00F830A6" w:rsidP="009C5E70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  <w:t>Miejskie Towarzystwo Budownictwa Społecznego Sp. z o.o.</w:t>
      </w:r>
    </w:p>
    <w:p w:rsidR="00F830A6" w:rsidRDefault="00F830A6" w:rsidP="009C5E70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  <w:t>ul. Pułaskiego 6 lok. B2</w:t>
      </w:r>
    </w:p>
    <w:p w:rsidR="00F830A6" w:rsidRDefault="00F830A6" w:rsidP="009C5E70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  <w:lang w:eastAsia="pl-PL"/>
        </w:rPr>
        <w:t>87-800 Włocławek</w:t>
      </w:r>
    </w:p>
    <w:p w:rsidR="00F830A6" w:rsidRPr="00A375F0" w:rsidRDefault="00F830A6" w:rsidP="009C5E70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10"/>
          <w:szCs w:val="10"/>
          <w:lang w:eastAsia="pl-PL"/>
        </w:rPr>
      </w:pPr>
    </w:p>
    <w:p w:rsidR="00F830A6" w:rsidRPr="006A30AD" w:rsidRDefault="00F830A6" w:rsidP="009C5E70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8"/>
          <w:szCs w:val="8"/>
          <w:lang w:eastAsia="pl-PL"/>
        </w:rPr>
      </w:pPr>
    </w:p>
    <w:p w:rsidR="00F830A6" w:rsidRPr="003D52D8" w:rsidRDefault="00F830A6" w:rsidP="00BC5962">
      <w:pPr>
        <w:spacing w:after="0" w:line="312" w:lineRule="auto"/>
        <w:ind w:left="4536"/>
        <w:rPr>
          <w:rFonts w:ascii="Times New Roman" w:hAnsi="Times New Roman" w:cs="Times New Roman"/>
          <w:b/>
          <w:bCs/>
          <w:snapToGrid w:val="0"/>
          <w:color w:val="000000"/>
          <w:sz w:val="16"/>
          <w:szCs w:val="16"/>
          <w:lang w:eastAsia="pl-PL"/>
        </w:rPr>
      </w:pPr>
    </w:p>
    <w:p w:rsidR="00F830A6" w:rsidRPr="000D7F59" w:rsidRDefault="00F830A6" w:rsidP="000D7F59">
      <w:pPr>
        <w:tabs>
          <w:tab w:val="left" w:pos="0"/>
          <w:tab w:val="left" w:pos="709"/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D7F59">
        <w:rPr>
          <w:rFonts w:ascii="Times New Roman" w:hAnsi="Times New Roman" w:cs="Times New Roman"/>
          <w:sz w:val="24"/>
          <w:szCs w:val="24"/>
          <w:lang w:eastAsia="pl-PL"/>
        </w:rPr>
        <w:t>Dotyczy: zgłoszenia zamiaru prze</w:t>
      </w:r>
      <w:r w:rsidRPr="000D7F59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budowy wewnętrznej instalacji gazowej w lokalu nr 2 w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</w:t>
      </w:r>
      <w:r w:rsidRPr="000D7F59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budynku położonym, na terenie działki nr 179 obręb Włocławek KM 52 przy ul. Cichej 11 we Włocławku</w:t>
      </w:r>
      <w:r w:rsidRPr="000D7F5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830A6" w:rsidRPr="003D52D8" w:rsidRDefault="00F830A6" w:rsidP="00BC5962">
      <w:pPr>
        <w:keepNext/>
        <w:spacing w:after="0" w:line="288" w:lineRule="auto"/>
        <w:ind w:left="709" w:hanging="709"/>
        <w:jc w:val="both"/>
        <w:outlineLvl w:val="1"/>
        <w:rPr>
          <w:rFonts w:ascii="Times New Roman" w:hAnsi="Times New Roman" w:cs="Times New Roman"/>
          <w:color w:val="000000"/>
          <w:kern w:val="36"/>
          <w:sz w:val="24"/>
          <w:szCs w:val="24"/>
          <w:lang w:eastAsia="pl-PL"/>
        </w:rPr>
      </w:pPr>
    </w:p>
    <w:p w:rsidR="00F830A6" w:rsidRPr="003D52D8" w:rsidRDefault="00F830A6" w:rsidP="000D7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W nawiązaniu do dokonanego w dniu </w:t>
      </w:r>
      <w:bookmarkStart w:id="0" w:name="_Hlk67982373"/>
      <w:r>
        <w:rPr>
          <w:rFonts w:ascii="Times New Roman" w:hAnsi="Times New Roman" w:cs="Times New Roman"/>
          <w:sz w:val="24"/>
          <w:szCs w:val="24"/>
          <w:lang w:eastAsia="pl-PL"/>
        </w:rPr>
        <w:t>19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46081">
        <w:rPr>
          <w:rFonts w:ascii="Times New Roman" w:hAnsi="Times New Roman" w:cs="Times New Roman"/>
          <w:sz w:val="24"/>
          <w:szCs w:val="24"/>
        </w:rPr>
        <w:t xml:space="preserve">2024 r. </w:t>
      </w:r>
      <w:bookmarkEnd w:id="0"/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zgłoszenia zamiaru </w:t>
      </w:r>
      <w:bookmarkStart w:id="1" w:name="_Hlk536006146"/>
      <w:r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budowy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wewnętrznej 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instalacji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gazowej w lokalu nr 2 w budynku położonym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, na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terenie działki nr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179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obręb Włocławek KM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52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przy ul.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Cichej 11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we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Włocławku</w:t>
      </w:r>
      <w:bookmarkEnd w:id="1"/>
      <w:r w:rsidRPr="00D46081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, 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>informuję, że zgodnie zapisami art. 29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ust. 3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pkt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3 lit. 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>d ustawy z dnia 7 lipca 1994 r. – Prawo budowlane (Dz. U. z </w:t>
      </w:r>
      <w:bookmarkStart w:id="2" w:name="_Hlk91066643"/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2024 r. poz. 725 </w:t>
      </w:r>
      <w:bookmarkEnd w:id="2"/>
      <w:r w:rsidRPr="00D46081">
        <w:rPr>
          <w:rFonts w:ascii="Times New Roman" w:hAnsi="Times New Roman" w:cs="Times New Roman"/>
          <w:sz w:val="24"/>
          <w:szCs w:val="24"/>
          <w:lang w:eastAsia="pl-PL"/>
        </w:rPr>
        <w:t>z późn. zm.) roboty budowlane polegające na </w:t>
      </w:r>
      <w:bookmarkStart w:id="3" w:name="_Hlk20992688"/>
      <w:r>
        <w:rPr>
          <w:rFonts w:ascii="Times New Roman" w:hAnsi="Times New Roman" w:cs="Times New Roman"/>
          <w:sz w:val="24"/>
          <w:szCs w:val="24"/>
          <w:lang w:eastAsia="pl-PL"/>
        </w:rPr>
        <w:t>budowie</w:t>
      </w:r>
      <w:r w:rsidRPr="003D52D8">
        <w:rPr>
          <w:rFonts w:ascii="Times New Roman" w:hAnsi="Times New Roman" w:cs="Times New Roman"/>
          <w:sz w:val="24"/>
          <w:szCs w:val="24"/>
          <w:lang w:eastAsia="pl-PL"/>
        </w:rPr>
        <w:t xml:space="preserve"> wewnątrz i na zewnątrz użytkowanego budynku instalacji gazowych, nie</w:t>
      </w:r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D52D8">
        <w:rPr>
          <w:rFonts w:ascii="Times New Roman" w:hAnsi="Times New Roman" w:cs="Times New Roman"/>
          <w:sz w:val="24"/>
          <w:szCs w:val="24"/>
          <w:lang w:eastAsia="pl-PL"/>
        </w:rPr>
        <w:t>wyma</w:t>
      </w:r>
      <w:r w:rsidRPr="003D52D8">
        <w:rPr>
          <w:rFonts w:ascii="Times New Roman" w:hAnsi="Times New Roman" w:cs="Times New Roman"/>
          <w:sz w:val="24"/>
          <w:szCs w:val="24"/>
          <w:lang w:eastAsia="pl-PL"/>
        </w:rPr>
        <w:softHyphen/>
        <w:t>gają uzyskania pozwolenia na budowę.</w:t>
      </w:r>
    </w:p>
    <w:bookmarkEnd w:id="3"/>
    <w:p w:rsidR="00F830A6" w:rsidRPr="00D46081" w:rsidRDefault="00F830A6" w:rsidP="00BC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6081">
        <w:rPr>
          <w:rFonts w:ascii="Times New Roman" w:hAnsi="Times New Roman" w:cs="Times New Roman"/>
          <w:sz w:val="24"/>
          <w:szCs w:val="24"/>
          <w:lang w:eastAsia="pl-PL"/>
        </w:rPr>
        <w:t>W myśl przytoczonych wyżej artykułów, roboty budowlane polegające na budowie</w:t>
      </w:r>
      <w:r w:rsidRPr="00D4608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>w/w</w:t>
      </w:r>
      <w:r w:rsidRPr="00D4608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>instalacji gazowych wymagają zgłoszenia właściwemu organowi.</w:t>
      </w:r>
    </w:p>
    <w:p w:rsidR="00F830A6" w:rsidRPr="00D46081" w:rsidRDefault="00F830A6" w:rsidP="00BC59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F830A6" w:rsidRPr="00D46081" w:rsidRDefault="00F830A6" w:rsidP="00BC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2024 r. Prezydent Miasta Włocławek na podstawie art. 30 ust. 5aa ustawy prawo budowlane wydał zaświadczenie o braku podstaw do wniesienia sprzeciwu na dokonane zgłoszenie. </w:t>
      </w:r>
    </w:p>
    <w:p w:rsidR="00F830A6" w:rsidRPr="00D46081" w:rsidRDefault="00F830A6" w:rsidP="00BC5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30A6" w:rsidRPr="00D46081" w:rsidRDefault="00F830A6" w:rsidP="00D46081">
      <w:pPr>
        <w:tabs>
          <w:tab w:val="left" w:pos="0"/>
          <w:tab w:val="left" w:pos="709"/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W związku z powyższym zgłoszenie 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19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grudnia</w:t>
      </w:r>
      <w:r w:rsidRPr="00D46081">
        <w:rPr>
          <w:rFonts w:ascii="Times New Roman" w:hAnsi="Times New Roman" w:cs="Times New Roman"/>
          <w:sz w:val="24"/>
          <w:szCs w:val="24"/>
        </w:rPr>
        <w:t xml:space="preserve"> 2024 r., 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dotyczące </w:t>
      </w:r>
      <w:r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budowy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wewnętrznej 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instalacji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gazowej w lokalu nr 2 w budynku położonym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, na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terenie działki nr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179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obręb Włocławek KM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52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przy ul. 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Cichej 11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 xml:space="preserve"> we</w:t>
      </w:r>
      <w:r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 </w:t>
      </w:r>
      <w:r w:rsidRPr="0001331E">
        <w:rPr>
          <w:rFonts w:ascii="Times New Roman" w:hAnsi="Times New Roman" w:cs="Times New Roman"/>
          <w:color w:val="333333"/>
          <w:kern w:val="36"/>
          <w:sz w:val="24"/>
          <w:szCs w:val="24"/>
          <w:lang w:eastAsia="pl-PL"/>
        </w:rPr>
        <w:t>Włocławku</w:t>
      </w:r>
      <w:r w:rsidRPr="00D4608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460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stało się skuteczne z dniem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20</w:t>
      </w:r>
      <w:r w:rsidRPr="00D460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grudnia</w:t>
      </w:r>
      <w:r w:rsidRPr="00D460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2024 roku.</w:t>
      </w:r>
    </w:p>
    <w:p w:rsidR="00F830A6" w:rsidRPr="003D52D8" w:rsidRDefault="00F830A6" w:rsidP="00BC596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830A6" w:rsidRPr="003D52D8" w:rsidRDefault="00F830A6" w:rsidP="00BC596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830A6" w:rsidRPr="003D52D8" w:rsidRDefault="00F830A6" w:rsidP="00BC596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</w:p>
    <w:p w:rsidR="00F830A6" w:rsidRPr="003D52D8" w:rsidRDefault="00F830A6" w:rsidP="00BC596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</w:p>
    <w:p w:rsidR="00F830A6" w:rsidRPr="003D52D8" w:rsidRDefault="00F830A6" w:rsidP="00BC596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  <w:r w:rsidRPr="003D52D8"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  <w:t xml:space="preserve">W załączeniu: </w:t>
      </w:r>
    </w:p>
    <w:p w:rsidR="00F830A6" w:rsidRPr="003D52D8" w:rsidRDefault="00F830A6" w:rsidP="00BC5962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3D52D8">
        <w:rPr>
          <w:rFonts w:ascii="Times New Roman" w:hAnsi="Times New Roman" w:cs="Times New Roman"/>
          <w:snapToGrid w:val="0"/>
          <w:color w:val="000000"/>
          <w:lang w:eastAsia="pl-PL"/>
        </w:rPr>
        <w:t>1 egz. ostemplowanego projektu budowlanego.</w:t>
      </w:r>
    </w:p>
    <w:p w:rsidR="00F830A6" w:rsidRPr="003D52D8" w:rsidRDefault="00F830A6" w:rsidP="00BC5962">
      <w:pPr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sz w:val="14"/>
          <w:szCs w:val="14"/>
          <w:u w:val="single"/>
          <w:lang w:eastAsia="pl-PL"/>
        </w:rPr>
      </w:pPr>
    </w:p>
    <w:p w:rsidR="00F830A6" w:rsidRDefault="00F830A6" w:rsidP="00BC5962">
      <w:pPr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</w:p>
    <w:p w:rsidR="00F830A6" w:rsidRDefault="00F830A6" w:rsidP="00BC5962">
      <w:pPr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</w:p>
    <w:p w:rsidR="00F830A6" w:rsidRDefault="00F830A6" w:rsidP="00BC5962">
      <w:pPr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</w:p>
    <w:p w:rsidR="00F830A6" w:rsidRPr="003D52D8" w:rsidRDefault="00F830A6" w:rsidP="00BC5962">
      <w:pPr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</w:pPr>
      <w:r w:rsidRPr="003D52D8">
        <w:rPr>
          <w:rFonts w:ascii="Times New Roman" w:hAnsi="Times New Roman" w:cs="Times New Roman"/>
          <w:b/>
          <w:bCs/>
          <w:snapToGrid w:val="0"/>
          <w:color w:val="000000"/>
          <w:u w:val="single"/>
          <w:lang w:eastAsia="pl-PL"/>
        </w:rPr>
        <w:t>Otrzymują do wiadomości:</w:t>
      </w:r>
    </w:p>
    <w:p w:rsidR="00F830A6" w:rsidRPr="003D52D8" w:rsidRDefault="00F830A6" w:rsidP="00BC5962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napToGrid w:val="0"/>
          <w:color w:val="000000"/>
          <w:lang w:eastAsia="pl-PL"/>
        </w:rPr>
      </w:pPr>
      <w:r w:rsidRPr="003D52D8">
        <w:rPr>
          <w:rFonts w:ascii="Times New Roman" w:hAnsi="Times New Roman" w:cs="Times New Roman"/>
          <w:snapToGrid w:val="0"/>
          <w:color w:val="000000"/>
          <w:lang w:eastAsia="pl-PL"/>
        </w:rPr>
        <w:t>Powiatowy Inspektorat Nadzoru Budowlanego</w:t>
      </w:r>
    </w:p>
    <w:p w:rsidR="00F830A6" w:rsidRPr="003D52D8" w:rsidRDefault="00F830A6" w:rsidP="00BC5962">
      <w:pPr>
        <w:spacing w:after="0" w:line="240" w:lineRule="auto"/>
        <w:ind w:left="284"/>
        <w:rPr>
          <w:rFonts w:ascii="Times New Roman" w:hAnsi="Times New Roman" w:cs="Times New Roman"/>
          <w:snapToGrid w:val="0"/>
          <w:color w:val="000000"/>
          <w:lang w:eastAsia="pl-PL"/>
        </w:rPr>
      </w:pPr>
      <w:r w:rsidRPr="003D52D8">
        <w:rPr>
          <w:rFonts w:ascii="Times New Roman" w:hAnsi="Times New Roman" w:cs="Times New Roman"/>
          <w:snapToGrid w:val="0"/>
          <w:color w:val="000000"/>
          <w:lang w:eastAsia="pl-PL"/>
        </w:rPr>
        <w:t>(+ 1 egz. ostemplowanego projektu budowlanego)</w:t>
      </w:r>
    </w:p>
    <w:p w:rsidR="00F830A6" w:rsidRPr="003D52D8" w:rsidRDefault="00F830A6" w:rsidP="000D3CD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3D52D8">
        <w:rPr>
          <w:rFonts w:ascii="Times New Roman" w:hAnsi="Times New Roman" w:cs="Times New Roman"/>
          <w:snapToGrid w:val="0"/>
          <w:color w:val="000000"/>
          <w:lang w:eastAsia="pl-PL"/>
        </w:rPr>
        <w:t>a/a</w:t>
      </w:r>
      <w:r>
        <w:rPr>
          <w:rFonts w:ascii="Times New Roman" w:hAnsi="Times New Roman" w:cs="Times New Roman"/>
          <w:snapToGrid w:val="0"/>
          <w:color w:val="000000"/>
          <w:lang w:eastAsia="pl-PL"/>
        </w:rPr>
        <w:t xml:space="preserve">  D.M.</w:t>
      </w:r>
    </w:p>
    <w:sectPr w:rsidR="00F830A6" w:rsidRPr="003D52D8" w:rsidSect="00FB069A">
      <w:pgSz w:w="11906" w:h="16838"/>
      <w:pgMar w:top="709" w:right="1418" w:bottom="568" w:left="1418" w:header="709" w:footer="709" w:gutter="0"/>
      <w:cols w:space="708" w:equalWidth="0">
        <w:col w:w="907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50B"/>
    <w:multiLevelType w:val="hybridMultilevel"/>
    <w:tmpl w:val="64605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EA001E"/>
    <w:multiLevelType w:val="hybridMultilevel"/>
    <w:tmpl w:val="4260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962"/>
    <w:rsid w:val="0000261F"/>
    <w:rsid w:val="0001331E"/>
    <w:rsid w:val="00022FD3"/>
    <w:rsid w:val="00055EB9"/>
    <w:rsid w:val="00073D68"/>
    <w:rsid w:val="00075E40"/>
    <w:rsid w:val="00085FBE"/>
    <w:rsid w:val="00086E22"/>
    <w:rsid w:val="00097446"/>
    <w:rsid w:val="000A071C"/>
    <w:rsid w:val="000B099E"/>
    <w:rsid w:val="000B1F5F"/>
    <w:rsid w:val="000D3CDF"/>
    <w:rsid w:val="000D7F59"/>
    <w:rsid w:val="000E5479"/>
    <w:rsid w:val="0010408D"/>
    <w:rsid w:val="001105AD"/>
    <w:rsid w:val="00114D1D"/>
    <w:rsid w:val="0011630B"/>
    <w:rsid w:val="00136FD8"/>
    <w:rsid w:val="00137128"/>
    <w:rsid w:val="00137F74"/>
    <w:rsid w:val="00141AFE"/>
    <w:rsid w:val="00164EF8"/>
    <w:rsid w:val="001772FA"/>
    <w:rsid w:val="001978EA"/>
    <w:rsid w:val="001A324B"/>
    <w:rsid w:val="001B6F4E"/>
    <w:rsid w:val="001C20E6"/>
    <w:rsid w:val="001D09F6"/>
    <w:rsid w:val="001D6EC6"/>
    <w:rsid w:val="0020576B"/>
    <w:rsid w:val="00217086"/>
    <w:rsid w:val="00256D57"/>
    <w:rsid w:val="00261B73"/>
    <w:rsid w:val="00262C71"/>
    <w:rsid w:val="002663B8"/>
    <w:rsid w:val="002713E2"/>
    <w:rsid w:val="002B5459"/>
    <w:rsid w:val="002B7584"/>
    <w:rsid w:val="002B77E9"/>
    <w:rsid w:val="002C6A27"/>
    <w:rsid w:val="002D06D4"/>
    <w:rsid w:val="002F7F23"/>
    <w:rsid w:val="00301917"/>
    <w:rsid w:val="00302A25"/>
    <w:rsid w:val="00304961"/>
    <w:rsid w:val="003379AD"/>
    <w:rsid w:val="00344DF6"/>
    <w:rsid w:val="003538B5"/>
    <w:rsid w:val="00383016"/>
    <w:rsid w:val="00395D5E"/>
    <w:rsid w:val="003B049A"/>
    <w:rsid w:val="003C2277"/>
    <w:rsid w:val="003C4E93"/>
    <w:rsid w:val="003C6092"/>
    <w:rsid w:val="003D52D8"/>
    <w:rsid w:val="003D582C"/>
    <w:rsid w:val="004027C0"/>
    <w:rsid w:val="0040374E"/>
    <w:rsid w:val="0040624C"/>
    <w:rsid w:val="00412214"/>
    <w:rsid w:val="00415833"/>
    <w:rsid w:val="00434876"/>
    <w:rsid w:val="004B2C6C"/>
    <w:rsid w:val="004C3EFC"/>
    <w:rsid w:val="004C6A59"/>
    <w:rsid w:val="004D6EF8"/>
    <w:rsid w:val="004F48E6"/>
    <w:rsid w:val="0050113E"/>
    <w:rsid w:val="00503680"/>
    <w:rsid w:val="00522B2F"/>
    <w:rsid w:val="00527340"/>
    <w:rsid w:val="0053711A"/>
    <w:rsid w:val="00540366"/>
    <w:rsid w:val="00556326"/>
    <w:rsid w:val="00566D3D"/>
    <w:rsid w:val="005A049D"/>
    <w:rsid w:val="005A5158"/>
    <w:rsid w:val="005C6F97"/>
    <w:rsid w:val="005D0826"/>
    <w:rsid w:val="005D38F9"/>
    <w:rsid w:val="006114E5"/>
    <w:rsid w:val="00625265"/>
    <w:rsid w:val="00626188"/>
    <w:rsid w:val="00634192"/>
    <w:rsid w:val="006501B9"/>
    <w:rsid w:val="00660EBE"/>
    <w:rsid w:val="0066597C"/>
    <w:rsid w:val="006A1B7B"/>
    <w:rsid w:val="006A30AD"/>
    <w:rsid w:val="006A4741"/>
    <w:rsid w:val="006E49DD"/>
    <w:rsid w:val="006E4D2B"/>
    <w:rsid w:val="006E557F"/>
    <w:rsid w:val="006F0C41"/>
    <w:rsid w:val="0070329F"/>
    <w:rsid w:val="007137BA"/>
    <w:rsid w:val="007216C4"/>
    <w:rsid w:val="00763B0D"/>
    <w:rsid w:val="007B3122"/>
    <w:rsid w:val="007D48CF"/>
    <w:rsid w:val="007F78DA"/>
    <w:rsid w:val="008130C0"/>
    <w:rsid w:val="00827CE0"/>
    <w:rsid w:val="00830B4B"/>
    <w:rsid w:val="008372FF"/>
    <w:rsid w:val="008519B5"/>
    <w:rsid w:val="00874FAC"/>
    <w:rsid w:val="0088416F"/>
    <w:rsid w:val="008849EC"/>
    <w:rsid w:val="00886813"/>
    <w:rsid w:val="00886A66"/>
    <w:rsid w:val="008C638A"/>
    <w:rsid w:val="008C7183"/>
    <w:rsid w:val="00921B3B"/>
    <w:rsid w:val="00931000"/>
    <w:rsid w:val="00956F69"/>
    <w:rsid w:val="0096127E"/>
    <w:rsid w:val="0099382E"/>
    <w:rsid w:val="009C5E70"/>
    <w:rsid w:val="009F5BAF"/>
    <w:rsid w:val="00A01060"/>
    <w:rsid w:val="00A375F0"/>
    <w:rsid w:val="00A9281C"/>
    <w:rsid w:val="00AB3569"/>
    <w:rsid w:val="00AB78D9"/>
    <w:rsid w:val="00AD048A"/>
    <w:rsid w:val="00AD71AC"/>
    <w:rsid w:val="00AF4B47"/>
    <w:rsid w:val="00AF5DE1"/>
    <w:rsid w:val="00AF751A"/>
    <w:rsid w:val="00B623E6"/>
    <w:rsid w:val="00BA2B83"/>
    <w:rsid w:val="00BC5962"/>
    <w:rsid w:val="00BD3FC8"/>
    <w:rsid w:val="00BE094F"/>
    <w:rsid w:val="00C1004C"/>
    <w:rsid w:val="00C327C4"/>
    <w:rsid w:val="00C3394F"/>
    <w:rsid w:val="00C53B04"/>
    <w:rsid w:val="00C96F90"/>
    <w:rsid w:val="00CA3F88"/>
    <w:rsid w:val="00CD4D7E"/>
    <w:rsid w:val="00D058F9"/>
    <w:rsid w:val="00D11FA0"/>
    <w:rsid w:val="00D258E9"/>
    <w:rsid w:val="00D46081"/>
    <w:rsid w:val="00D46107"/>
    <w:rsid w:val="00D519F1"/>
    <w:rsid w:val="00D5722A"/>
    <w:rsid w:val="00D60797"/>
    <w:rsid w:val="00D60A8B"/>
    <w:rsid w:val="00D70B3F"/>
    <w:rsid w:val="00D83329"/>
    <w:rsid w:val="00D84EED"/>
    <w:rsid w:val="00DA6E1C"/>
    <w:rsid w:val="00DE4BFA"/>
    <w:rsid w:val="00DF7D54"/>
    <w:rsid w:val="00E04D26"/>
    <w:rsid w:val="00E231F6"/>
    <w:rsid w:val="00E503F7"/>
    <w:rsid w:val="00E507E6"/>
    <w:rsid w:val="00E5438D"/>
    <w:rsid w:val="00E91930"/>
    <w:rsid w:val="00EA1077"/>
    <w:rsid w:val="00EE62C0"/>
    <w:rsid w:val="00F07C50"/>
    <w:rsid w:val="00F119AB"/>
    <w:rsid w:val="00F35248"/>
    <w:rsid w:val="00F44159"/>
    <w:rsid w:val="00F80C9F"/>
    <w:rsid w:val="00F830A6"/>
    <w:rsid w:val="00FA3B0A"/>
    <w:rsid w:val="00FB069A"/>
    <w:rsid w:val="00FC4D0E"/>
    <w:rsid w:val="00FD280B"/>
    <w:rsid w:val="00FE083A"/>
    <w:rsid w:val="00FE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6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FC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240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 </dc:title>
  <dc:subject/>
  <dc:creator>Agnieszka Szurpita</dc:creator>
  <cp:keywords/>
  <dc:description/>
  <cp:lastModifiedBy>dmikolajczyk</cp:lastModifiedBy>
  <cp:revision>2</cp:revision>
  <cp:lastPrinted>2024-11-07T07:24:00Z</cp:lastPrinted>
  <dcterms:created xsi:type="dcterms:W3CDTF">2024-12-27T12:32:00Z</dcterms:created>
  <dcterms:modified xsi:type="dcterms:W3CDTF">2024-12-27T12:32:00Z</dcterms:modified>
</cp:coreProperties>
</file>