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2E51B36F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>0</w:t>
      </w:r>
      <w:r w:rsidR="00A74BFC">
        <w:rPr>
          <w:rFonts w:ascii="Arial Narrow" w:eastAsia="Times New Roman" w:hAnsi="Arial Narrow" w:cs="Times New Roman"/>
          <w:kern w:val="0"/>
          <w:lang w:eastAsia="pl-PL" w:bidi="ar-SA"/>
        </w:rPr>
        <w:t>8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 xml:space="preserve"> kwietnia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</w:t>
      </w:r>
      <w:r w:rsidR="00732164">
        <w:rPr>
          <w:rFonts w:ascii="Arial Narrow" w:eastAsia="Times New Roman" w:hAnsi="Arial Narrow" w:cs="Times New Roman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65153A70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23075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156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3BD942A4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25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E85656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, odbył się przetarg ustny ograniczony, dot. wydzierżawienia nieruchomości, stanowiącej własność Miast</w:t>
      </w:r>
      <w:r w:rsidR="00B334E8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położonej we Włocławku przy ulicy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Grodzkiej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104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65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14A48E3C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162,96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7C939718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17</w:t>
      </w:r>
      <w:r w:rsidR="00814F57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2,96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0D6AA54D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została Pani Anna Kasperkiewicz.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25D61"/>
    <w:rsid w:val="0003031E"/>
    <w:rsid w:val="000D5A22"/>
    <w:rsid w:val="000D746A"/>
    <w:rsid w:val="000E4178"/>
    <w:rsid w:val="0010322B"/>
    <w:rsid w:val="001E6BCC"/>
    <w:rsid w:val="00217825"/>
    <w:rsid w:val="0023075B"/>
    <w:rsid w:val="002877B5"/>
    <w:rsid w:val="002B0A3A"/>
    <w:rsid w:val="002E58CA"/>
    <w:rsid w:val="0032771D"/>
    <w:rsid w:val="003E0D62"/>
    <w:rsid w:val="004470F7"/>
    <w:rsid w:val="004A3A2B"/>
    <w:rsid w:val="004C474E"/>
    <w:rsid w:val="005930B1"/>
    <w:rsid w:val="005E51E6"/>
    <w:rsid w:val="005F313A"/>
    <w:rsid w:val="00697EB6"/>
    <w:rsid w:val="00715B42"/>
    <w:rsid w:val="0071784C"/>
    <w:rsid w:val="00732164"/>
    <w:rsid w:val="00792B12"/>
    <w:rsid w:val="007C6F17"/>
    <w:rsid w:val="007E4372"/>
    <w:rsid w:val="00814F57"/>
    <w:rsid w:val="00832974"/>
    <w:rsid w:val="008752C2"/>
    <w:rsid w:val="00876A4F"/>
    <w:rsid w:val="008E4C86"/>
    <w:rsid w:val="00916581"/>
    <w:rsid w:val="009447B8"/>
    <w:rsid w:val="0095537E"/>
    <w:rsid w:val="0097295C"/>
    <w:rsid w:val="00986609"/>
    <w:rsid w:val="00995B2E"/>
    <w:rsid w:val="009C00A6"/>
    <w:rsid w:val="00A02C25"/>
    <w:rsid w:val="00A330A8"/>
    <w:rsid w:val="00A74BFC"/>
    <w:rsid w:val="00AA5B91"/>
    <w:rsid w:val="00AD34A7"/>
    <w:rsid w:val="00AD65E3"/>
    <w:rsid w:val="00B334E8"/>
    <w:rsid w:val="00B3415B"/>
    <w:rsid w:val="00B500D5"/>
    <w:rsid w:val="00B54749"/>
    <w:rsid w:val="00BC1C06"/>
    <w:rsid w:val="00BE43EF"/>
    <w:rsid w:val="00C00D49"/>
    <w:rsid w:val="00C128B7"/>
    <w:rsid w:val="00C65C17"/>
    <w:rsid w:val="00C9104C"/>
    <w:rsid w:val="00CF22DC"/>
    <w:rsid w:val="00D01949"/>
    <w:rsid w:val="00DE4983"/>
    <w:rsid w:val="00DF043C"/>
    <w:rsid w:val="00E035FF"/>
    <w:rsid w:val="00E716D3"/>
    <w:rsid w:val="00E825FE"/>
    <w:rsid w:val="00E85656"/>
    <w:rsid w:val="00E85EF1"/>
    <w:rsid w:val="00EF69D6"/>
    <w:rsid w:val="00F27C7A"/>
    <w:rsid w:val="00F31A54"/>
    <w:rsid w:val="00F34A45"/>
    <w:rsid w:val="00F56043"/>
    <w:rsid w:val="00F762D7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6</cp:revision>
  <cp:lastPrinted>2026-04-08T10:17:00Z</cp:lastPrinted>
  <dcterms:created xsi:type="dcterms:W3CDTF">2026-03-25T12:42:00Z</dcterms:created>
  <dcterms:modified xsi:type="dcterms:W3CDTF">2026-04-08T10:17:00Z</dcterms:modified>
</cp:coreProperties>
</file>