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B1F3" w14:textId="724EDF09" w:rsidR="001921DC" w:rsidRPr="00602441" w:rsidRDefault="001921DC" w:rsidP="006273DB">
      <w:pPr>
        <w:widowControl/>
        <w:suppressAutoHyphens w:val="0"/>
        <w:autoSpaceDN/>
        <w:jc w:val="right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602441">
        <w:rPr>
          <w:rFonts w:ascii="Arial Narrow" w:eastAsia="Calibri" w:hAnsi="Arial Narrow" w:cs="Times New Roman"/>
          <w:kern w:val="0"/>
          <w:lang w:eastAsia="en-US" w:bidi="ar-SA"/>
        </w:rPr>
        <w:t xml:space="preserve">Włocławek, </w:t>
      </w:r>
      <w:r w:rsidR="0021562B" w:rsidRPr="00602441">
        <w:rPr>
          <w:rFonts w:ascii="Arial Narrow" w:eastAsia="Calibri" w:hAnsi="Arial Narrow" w:cs="Times New Roman"/>
          <w:kern w:val="0"/>
          <w:lang w:eastAsia="en-US" w:bidi="ar-SA"/>
        </w:rPr>
        <w:t>04 maja</w:t>
      </w:r>
      <w:r w:rsidR="009F6A73" w:rsidRPr="00602441">
        <w:rPr>
          <w:rFonts w:ascii="Arial Narrow" w:eastAsia="Calibri" w:hAnsi="Arial Narrow" w:cs="Times New Roman"/>
          <w:kern w:val="0"/>
          <w:lang w:eastAsia="en-US" w:bidi="ar-SA"/>
        </w:rPr>
        <w:t xml:space="preserve"> </w:t>
      </w:r>
      <w:r w:rsidRPr="00602441">
        <w:rPr>
          <w:rFonts w:ascii="Arial Narrow" w:eastAsia="Calibri" w:hAnsi="Arial Narrow" w:cs="Times New Roman"/>
          <w:kern w:val="0"/>
          <w:lang w:eastAsia="en-US" w:bidi="ar-SA"/>
        </w:rPr>
        <w:t>2026 r.</w:t>
      </w:r>
    </w:p>
    <w:p w14:paraId="57B36C40" w14:textId="77777777" w:rsidR="001921DC" w:rsidRPr="00602441" w:rsidRDefault="001921DC" w:rsidP="006273DB">
      <w:pPr>
        <w:widowControl/>
        <w:suppressAutoHyphens w:val="0"/>
        <w:autoSpaceDN/>
        <w:ind w:left="5672"/>
        <w:jc w:val="right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602441">
        <w:rPr>
          <w:rFonts w:ascii="Arial Narrow" w:eastAsia="Calibri" w:hAnsi="Arial Narrow" w:cs="Times New Roman"/>
          <w:kern w:val="0"/>
          <w:lang w:eastAsia="en-US" w:bidi="ar-SA"/>
        </w:rPr>
        <w:t xml:space="preserve"> </w:t>
      </w:r>
    </w:p>
    <w:p w14:paraId="194CBD34" w14:textId="6311CE57" w:rsidR="001921DC" w:rsidRPr="00602441" w:rsidRDefault="001921DC" w:rsidP="006273DB">
      <w:pPr>
        <w:widowControl/>
        <w:suppressAutoHyphens w:val="0"/>
        <w:autoSpaceDN/>
        <w:ind w:left="-567" w:firstLine="567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602441">
        <w:rPr>
          <w:rFonts w:ascii="Arial Narrow" w:eastAsia="Calibri" w:hAnsi="Arial Narrow" w:cs="Times New Roman"/>
          <w:kern w:val="0"/>
          <w:lang w:eastAsia="en-US" w:bidi="ar-SA"/>
        </w:rPr>
        <w:t>OPIK.ORG.152.</w:t>
      </w:r>
      <w:r w:rsidR="009F6A73" w:rsidRPr="00602441">
        <w:rPr>
          <w:rFonts w:ascii="Arial Narrow" w:eastAsia="Calibri" w:hAnsi="Arial Narrow" w:cs="Times New Roman"/>
          <w:kern w:val="0"/>
          <w:lang w:eastAsia="en-US" w:bidi="ar-SA"/>
        </w:rPr>
        <w:t>2</w:t>
      </w:r>
      <w:r w:rsidRPr="00602441">
        <w:rPr>
          <w:rFonts w:ascii="Arial Narrow" w:eastAsia="Calibri" w:hAnsi="Arial Narrow" w:cs="Times New Roman"/>
          <w:kern w:val="0"/>
          <w:lang w:eastAsia="en-US" w:bidi="ar-SA"/>
        </w:rPr>
        <w:t xml:space="preserve">.2026  </w:t>
      </w:r>
    </w:p>
    <w:p w14:paraId="3EF2F0A5" w14:textId="77777777" w:rsidR="001921DC" w:rsidRPr="00602441" w:rsidRDefault="001921DC" w:rsidP="006273DB">
      <w:pPr>
        <w:widowControl/>
        <w:suppressAutoHyphens w:val="0"/>
        <w:autoSpaceDN/>
        <w:ind w:left="4956" w:firstLine="708"/>
        <w:contextualSpacing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</w:p>
    <w:p w14:paraId="01BAC587" w14:textId="77777777" w:rsidR="006273DB" w:rsidRPr="00602441" w:rsidRDefault="006273DB" w:rsidP="006273DB">
      <w:pPr>
        <w:widowControl/>
        <w:suppressAutoHyphens w:val="0"/>
        <w:autoSpaceDN/>
        <w:ind w:left="4956" w:firstLine="708"/>
        <w:contextualSpacing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</w:p>
    <w:p w14:paraId="7ACD1ADD" w14:textId="50C8D10E" w:rsidR="001921DC" w:rsidRDefault="001921DC" w:rsidP="0081567C">
      <w:pPr>
        <w:widowControl/>
        <w:suppressAutoHyphens w:val="0"/>
        <w:autoSpaceDN/>
        <w:ind w:left="4956" w:firstLine="708"/>
        <w:contextualSpacing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602441">
        <w:rPr>
          <w:rFonts w:ascii="Arial Narrow" w:eastAsia="Calibri" w:hAnsi="Arial Narrow" w:cs="Times New Roman"/>
          <w:kern w:val="0"/>
          <w:lang w:eastAsia="en-US" w:bidi="ar-SA"/>
        </w:rPr>
        <w:t>Pan</w:t>
      </w:r>
    </w:p>
    <w:p w14:paraId="48214625" w14:textId="77777777" w:rsidR="0081567C" w:rsidRPr="0081567C" w:rsidRDefault="0081567C" w:rsidP="0081567C">
      <w:pPr>
        <w:widowControl/>
        <w:suppressAutoHyphens w:val="0"/>
        <w:autoSpaceDN/>
        <w:ind w:left="4956" w:firstLine="708"/>
        <w:contextualSpacing/>
        <w:jc w:val="center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</w:p>
    <w:p w14:paraId="2F39D446" w14:textId="5AFBD1A8" w:rsidR="001921DC" w:rsidRPr="00602441" w:rsidRDefault="001921DC" w:rsidP="006273DB">
      <w:pPr>
        <w:widowControl/>
        <w:suppressAutoHyphens w:val="0"/>
        <w:autoSpaceDN/>
        <w:contextualSpacing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602441">
        <w:rPr>
          <w:rFonts w:ascii="Arial Narrow" w:eastAsia="Calibri" w:hAnsi="Arial Narrow" w:cs="Times New Roman"/>
          <w:b/>
          <w:bCs/>
          <w:kern w:val="0"/>
          <w:lang w:eastAsia="en-US" w:bidi="ar-SA"/>
        </w:rPr>
        <w:tab/>
      </w:r>
      <w:r w:rsidRPr="00602441">
        <w:rPr>
          <w:rFonts w:ascii="Arial Narrow" w:eastAsia="Calibri" w:hAnsi="Arial Narrow" w:cs="Times New Roman"/>
          <w:kern w:val="0"/>
          <w:lang w:eastAsia="en-US" w:bidi="ar-SA"/>
        </w:rPr>
        <w:t xml:space="preserve"> </w:t>
      </w:r>
      <w:r w:rsidR="009F6A73" w:rsidRPr="00602441">
        <w:rPr>
          <w:rFonts w:eastAsia="Calibri" w:cs="Times New Roman"/>
          <w:kern w:val="0"/>
          <w:lang w:eastAsia="en-US" w:bidi="ar-SA"/>
        </w:rPr>
        <w:t xml:space="preserve">W </w:t>
      </w:r>
      <w:r w:rsidR="009A24CA" w:rsidRPr="00602441">
        <w:rPr>
          <w:rFonts w:eastAsia="Calibri" w:cs="Times New Roman"/>
          <w:kern w:val="0"/>
          <w:lang w:eastAsia="en-US" w:bidi="ar-SA"/>
        </w:rPr>
        <w:t>odpowiedzi</w:t>
      </w:r>
      <w:r w:rsidR="009F6A73" w:rsidRPr="00602441">
        <w:rPr>
          <w:rFonts w:eastAsia="Calibri" w:cs="Times New Roman"/>
          <w:kern w:val="0"/>
          <w:lang w:eastAsia="en-US" w:bidi="ar-SA"/>
        </w:rPr>
        <w:t xml:space="preserve"> na </w:t>
      </w:r>
      <w:r w:rsidR="009A24CA" w:rsidRPr="00602441">
        <w:rPr>
          <w:rFonts w:eastAsia="Calibri" w:cs="Times New Roman"/>
          <w:kern w:val="0"/>
          <w:lang w:eastAsia="en-US" w:bidi="ar-SA"/>
        </w:rPr>
        <w:t>Pana petycję, której wpływ Urząd Miasta Włocławek odnotował w dniu</w:t>
      </w:r>
      <w:r w:rsidR="006273DB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600D71" w:rsidRPr="00602441">
        <w:rPr>
          <w:rFonts w:eastAsia="Calibri" w:cs="Times New Roman"/>
          <w:kern w:val="0"/>
          <w:lang w:eastAsia="en-US" w:bidi="ar-SA"/>
        </w:rPr>
        <w:t>31 marca 2026 r.</w:t>
      </w:r>
      <w:r w:rsidR="006273DB" w:rsidRPr="00602441">
        <w:rPr>
          <w:rFonts w:eastAsia="Calibri" w:cs="Times New Roman"/>
          <w:kern w:val="0"/>
          <w:lang w:eastAsia="en-US" w:bidi="ar-SA"/>
        </w:rPr>
        <w:t>,</w:t>
      </w:r>
      <w:r w:rsidR="00600D71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9A24CA" w:rsidRPr="00602441">
        <w:rPr>
          <w:rFonts w:eastAsia="Calibri" w:cs="Times New Roman"/>
          <w:kern w:val="0"/>
          <w:lang w:eastAsia="en-US" w:bidi="ar-SA"/>
        </w:rPr>
        <w:t>uzupełnioną</w:t>
      </w:r>
      <w:r w:rsidR="006273DB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600D71" w:rsidRPr="00602441">
        <w:rPr>
          <w:rFonts w:eastAsia="Calibri" w:cs="Times New Roman"/>
          <w:kern w:val="0"/>
          <w:lang w:eastAsia="en-US" w:bidi="ar-SA"/>
        </w:rPr>
        <w:t>w dniu 10 kwietnia 2026 r.</w:t>
      </w:r>
      <w:r w:rsidR="006273DB" w:rsidRPr="00602441">
        <w:rPr>
          <w:rFonts w:eastAsia="Calibri" w:cs="Times New Roman"/>
          <w:kern w:val="0"/>
          <w:lang w:eastAsia="en-US" w:bidi="ar-SA"/>
        </w:rPr>
        <w:t>,</w:t>
      </w:r>
      <w:r w:rsidR="00600D71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9A24CA" w:rsidRPr="00602441">
        <w:rPr>
          <w:rFonts w:eastAsia="Calibri" w:cs="Times New Roman"/>
          <w:kern w:val="0"/>
          <w:lang w:eastAsia="en-US" w:bidi="ar-SA"/>
        </w:rPr>
        <w:t>w sprawie inicjatywy</w:t>
      </w:r>
      <w:r w:rsidR="006273DB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9A24CA" w:rsidRPr="00602441">
        <w:rPr>
          <w:rFonts w:eastAsia="Calibri" w:cs="Times New Roman"/>
          <w:kern w:val="0"/>
          <w:lang w:eastAsia="en-US" w:bidi="ar-SA"/>
        </w:rPr>
        <w:t>pn. „Bezpieczna Ciąża</w:t>
      </w:r>
      <w:r w:rsidR="006273DB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9A24CA" w:rsidRPr="00602441">
        <w:rPr>
          <w:rFonts w:eastAsia="Calibri" w:cs="Times New Roman"/>
          <w:kern w:val="0"/>
          <w:lang w:eastAsia="en-US" w:bidi="ar-SA"/>
        </w:rPr>
        <w:t xml:space="preserve">- Domowe KTG” </w:t>
      </w:r>
      <w:r w:rsidR="008D545B" w:rsidRPr="00602441">
        <w:rPr>
          <w:rFonts w:eastAsia="Calibri" w:cs="Times New Roman"/>
          <w:kern w:val="0"/>
          <w:lang w:eastAsia="en-US" w:bidi="ar-SA"/>
        </w:rPr>
        <w:t xml:space="preserve">uprzejmie informuję, co następuje. </w:t>
      </w:r>
    </w:p>
    <w:p w14:paraId="2B89643B" w14:textId="15E43DAB" w:rsidR="008D545B" w:rsidRPr="00602441" w:rsidRDefault="008D545B" w:rsidP="006273DB">
      <w:pPr>
        <w:widowControl/>
        <w:suppressAutoHyphens w:val="0"/>
        <w:autoSpaceDN/>
        <w:contextualSpacing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602441">
        <w:rPr>
          <w:rFonts w:eastAsia="Calibri" w:cs="Times New Roman"/>
          <w:kern w:val="0"/>
          <w:lang w:eastAsia="en-US" w:bidi="ar-SA"/>
        </w:rPr>
        <w:tab/>
        <w:t>W 2025 r.</w:t>
      </w:r>
      <w:r w:rsidR="006273DB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Pr="00602441">
        <w:rPr>
          <w:rFonts w:eastAsia="Calibri" w:cs="Times New Roman"/>
          <w:kern w:val="0"/>
          <w:lang w:eastAsia="en-US" w:bidi="ar-SA"/>
        </w:rPr>
        <w:t>samorząd Włocławka przystąpił do realizacji pilotażowego projektu pn.</w:t>
      </w:r>
      <w:r w:rsidR="00AF3B61" w:rsidRPr="00602441">
        <w:rPr>
          <w:rFonts w:eastAsia="Calibri" w:cs="Times New Roman"/>
          <w:kern w:val="0"/>
          <w:lang w:eastAsia="en-US" w:bidi="ar-SA"/>
        </w:rPr>
        <w:t xml:space="preserve"> „</w:t>
      </w:r>
      <w:r w:rsidRPr="00602441">
        <w:rPr>
          <w:rFonts w:eastAsia="Calibri" w:cs="Times New Roman"/>
          <w:kern w:val="0"/>
          <w:lang w:eastAsia="en-US" w:bidi="ar-SA"/>
        </w:rPr>
        <w:t>Włocławek</w:t>
      </w:r>
      <w:r w:rsidR="00AF3B61" w:rsidRPr="00602441">
        <w:rPr>
          <w:rFonts w:eastAsia="Calibri" w:cs="Times New Roman"/>
          <w:kern w:val="0"/>
          <w:lang w:eastAsia="en-US" w:bidi="ar-SA"/>
        </w:rPr>
        <w:t xml:space="preserve"> - </w:t>
      </w:r>
      <w:r w:rsidRPr="00602441">
        <w:rPr>
          <w:rFonts w:eastAsia="Calibri" w:cs="Times New Roman"/>
          <w:kern w:val="0"/>
          <w:lang w:eastAsia="en-US" w:bidi="ar-SA"/>
        </w:rPr>
        <w:t xml:space="preserve">słuchamy serc”. Program skierowany był do kobiet </w:t>
      </w:r>
      <w:r w:rsidR="00F20D8E" w:rsidRPr="00602441">
        <w:rPr>
          <w:rFonts w:eastAsia="Calibri" w:cs="Times New Roman"/>
          <w:kern w:val="0"/>
          <w:lang w:eastAsia="en-US" w:bidi="ar-SA"/>
        </w:rPr>
        <w:t>po 33 tygodniu ciąży</w:t>
      </w:r>
      <w:r w:rsidR="00AF3B61" w:rsidRPr="00602441">
        <w:rPr>
          <w:rFonts w:eastAsia="Calibri" w:cs="Times New Roman"/>
          <w:kern w:val="0"/>
          <w:lang w:eastAsia="en-US" w:bidi="ar-SA"/>
        </w:rPr>
        <w:t xml:space="preserve">. </w:t>
      </w:r>
      <w:r w:rsidR="004106B2" w:rsidRPr="00602441">
        <w:rPr>
          <w:rFonts w:eastAsia="Calibri" w:cs="Times New Roman"/>
          <w:kern w:val="0"/>
          <w:lang w:eastAsia="en-US" w:bidi="ar-SA"/>
        </w:rPr>
        <w:t xml:space="preserve">Dzięki </w:t>
      </w:r>
      <w:r w:rsidR="0021562B" w:rsidRPr="00602441">
        <w:rPr>
          <w:rFonts w:eastAsia="Calibri" w:cs="Times New Roman"/>
          <w:kern w:val="0"/>
          <w:lang w:eastAsia="en-US" w:bidi="ar-SA"/>
        </w:rPr>
        <w:t>badaniu KTG (k</w:t>
      </w:r>
      <w:r w:rsidR="005632DC" w:rsidRPr="00602441">
        <w:rPr>
          <w:rFonts w:eastAsia="Calibri" w:cs="Times New Roman"/>
          <w:kern w:val="0"/>
          <w:lang w:eastAsia="en-US" w:bidi="ar-SA"/>
        </w:rPr>
        <w:t>ardiotokografi</w:t>
      </w:r>
      <w:r w:rsidR="0021562B" w:rsidRPr="00602441">
        <w:rPr>
          <w:rFonts w:eastAsia="Calibri" w:cs="Times New Roman"/>
          <w:kern w:val="0"/>
          <w:lang w:eastAsia="en-US" w:bidi="ar-SA"/>
        </w:rPr>
        <w:t>i)</w:t>
      </w:r>
      <w:r w:rsidR="005632DC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21562B" w:rsidRPr="00602441">
        <w:rPr>
          <w:rFonts w:eastAsia="Calibri" w:cs="Times New Roman"/>
          <w:kern w:val="0"/>
          <w:lang w:eastAsia="en-US" w:bidi="ar-SA"/>
        </w:rPr>
        <w:t>możliwe jest</w:t>
      </w:r>
      <w:r w:rsidR="005632DC" w:rsidRPr="00602441">
        <w:rPr>
          <w:rFonts w:eastAsia="Calibri" w:cs="Times New Roman"/>
          <w:kern w:val="0"/>
          <w:lang w:eastAsia="en-US" w:bidi="ar-SA"/>
        </w:rPr>
        <w:t xml:space="preserve"> monitorowa</w:t>
      </w:r>
      <w:r w:rsidR="0021562B" w:rsidRPr="00602441">
        <w:rPr>
          <w:rFonts w:eastAsia="Calibri" w:cs="Times New Roman"/>
          <w:kern w:val="0"/>
          <w:lang w:eastAsia="en-US" w:bidi="ar-SA"/>
        </w:rPr>
        <w:t>nie</w:t>
      </w:r>
      <w:r w:rsidR="005632DC" w:rsidRPr="00602441">
        <w:rPr>
          <w:rFonts w:eastAsia="Calibri" w:cs="Times New Roman"/>
          <w:kern w:val="0"/>
          <w:lang w:eastAsia="en-US" w:bidi="ar-SA"/>
        </w:rPr>
        <w:t xml:space="preserve"> prac</w:t>
      </w:r>
      <w:r w:rsidR="0021562B" w:rsidRPr="00602441">
        <w:rPr>
          <w:rFonts w:eastAsia="Calibri" w:cs="Times New Roman"/>
          <w:kern w:val="0"/>
          <w:lang w:eastAsia="en-US" w:bidi="ar-SA"/>
        </w:rPr>
        <w:t>y</w:t>
      </w:r>
      <w:r w:rsidR="005632DC" w:rsidRPr="00602441">
        <w:rPr>
          <w:rFonts w:eastAsia="Calibri" w:cs="Times New Roman"/>
          <w:kern w:val="0"/>
          <w:lang w:eastAsia="en-US" w:bidi="ar-SA"/>
        </w:rPr>
        <w:t xml:space="preserve"> serca nienarodzonego dziecka oraz czynnoś</w:t>
      </w:r>
      <w:r w:rsidR="00512B2A" w:rsidRPr="00602441">
        <w:rPr>
          <w:rFonts w:eastAsia="Calibri" w:cs="Times New Roman"/>
          <w:kern w:val="0"/>
          <w:lang w:eastAsia="en-US" w:bidi="ar-SA"/>
        </w:rPr>
        <w:t>ci</w:t>
      </w:r>
      <w:r w:rsidR="0021562B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5632DC" w:rsidRPr="00602441">
        <w:rPr>
          <w:rFonts w:eastAsia="Calibri" w:cs="Times New Roman"/>
          <w:kern w:val="0"/>
          <w:lang w:eastAsia="en-US" w:bidi="ar-SA"/>
        </w:rPr>
        <w:t>skurczow</w:t>
      </w:r>
      <w:r w:rsidR="00512B2A" w:rsidRPr="00602441">
        <w:rPr>
          <w:rFonts w:eastAsia="Calibri" w:cs="Times New Roman"/>
          <w:kern w:val="0"/>
          <w:lang w:eastAsia="en-US" w:bidi="ar-SA"/>
        </w:rPr>
        <w:t>ej</w:t>
      </w:r>
      <w:r w:rsidR="0021562B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5632DC" w:rsidRPr="00602441">
        <w:rPr>
          <w:rFonts w:eastAsia="Calibri" w:cs="Times New Roman"/>
          <w:kern w:val="0"/>
          <w:lang w:eastAsia="en-US" w:bidi="ar-SA"/>
        </w:rPr>
        <w:t>macicy</w:t>
      </w:r>
      <w:r w:rsidR="0021562B" w:rsidRPr="00602441">
        <w:rPr>
          <w:rFonts w:eastAsia="Calibri" w:cs="Times New Roman"/>
          <w:kern w:val="0"/>
          <w:lang w:eastAsia="en-US" w:bidi="ar-SA"/>
        </w:rPr>
        <w:t>, a d</w:t>
      </w:r>
      <w:r w:rsidR="00F20D8E" w:rsidRPr="00602441">
        <w:rPr>
          <w:rFonts w:eastAsia="Calibri" w:cs="Times New Roman"/>
          <w:kern w:val="0"/>
          <w:lang w:eastAsia="en-US" w:bidi="ar-SA"/>
        </w:rPr>
        <w:t xml:space="preserve">zięki wykorzystaniu </w:t>
      </w:r>
      <w:r w:rsidR="00BB0008" w:rsidRPr="00602441">
        <w:rPr>
          <w:rFonts w:eastAsia="Calibri" w:cs="Times New Roman"/>
          <w:kern w:val="0"/>
          <w:lang w:eastAsia="en-US" w:bidi="ar-SA"/>
        </w:rPr>
        <w:t xml:space="preserve">mobilnego </w:t>
      </w:r>
      <w:r w:rsidR="005632DC" w:rsidRPr="00602441">
        <w:rPr>
          <w:rFonts w:eastAsia="Calibri" w:cs="Times New Roman"/>
          <w:kern w:val="0"/>
          <w:lang w:eastAsia="en-US" w:bidi="ar-SA"/>
        </w:rPr>
        <w:t>aparat</w:t>
      </w:r>
      <w:r w:rsidR="00AC6584" w:rsidRPr="00602441">
        <w:rPr>
          <w:rFonts w:eastAsia="Calibri" w:cs="Times New Roman"/>
          <w:kern w:val="0"/>
          <w:lang w:eastAsia="en-US" w:bidi="ar-SA"/>
        </w:rPr>
        <w:t>u</w:t>
      </w:r>
      <w:r w:rsidR="005632DC" w:rsidRPr="00602441">
        <w:rPr>
          <w:rFonts w:eastAsia="Calibri" w:cs="Times New Roman"/>
          <w:kern w:val="0"/>
          <w:lang w:eastAsia="en-US" w:bidi="ar-SA"/>
        </w:rPr>
        <w:t xml:space="preserve"> KTG przyszła mama mogła </w:t>
      </w:r>
      <w:r w:rsidR="0021562B" w:rsidRPr="00602441">
        <w:rPr>
          <w:rFonts w:eastAsia="Calibri" w:cs="Times New Roman"/>
          <w:kern w:val="0"/>
          <w:lang w:eastAsia="en-US" w:bidi="ar-SA"/>
        </w:rPr>
        <w:t xml:space="preserve">samodzielnie </w:t>
      </w:r>
      <w:r w:rsidR="005632DC" w:rsidRPr="00602441">
        <w:rPr>
          <w:rFonts w:eastAsia="Calibri" w:cs="Times New Roman"/>
          <w:kern w:val="0"/>
          <w:lang w:eastAsia="en-US" w:bidi="ar-SA"/>
        </w:rPr>
        <w:t xml:space="preserve">przeprowadzić badanie, w dogodnym dla siebie czasie i bez konieczności wychodzenia z domu. </w:t>
      </w:r>
      <w:r w:rsidR="003E6E76" w:rsidRPr="00602441">
        <w:rPr>
          <w:rFonts w:eastAsia="Calibri" w:cs="Times New Roman"/>
          <w:kern w:val="0"/>
          <w:lang w:eastAsia="en-US" w:bidi="ar-SA"/>
        </w:rPr>
        <w:t xml:space="preserve">Aparat przesyłał wyniki za pomocą systemu telemedycznego, a ich analiza odbywała się w trybie całodobowym </w:t>
      </w:r>
      <w:r w:rsidR="006D5EC3" w:rsidRPr="00602441">
        <w:rPr>
          <w:rFonts w:eastAsia="Calibri" w:cs="Times New Roman"/>
          <w:kern w:val="0"/>
          <w:lang w:eastAsia="en-US" w:bidi="ar-SA"/>
        </w:rPr>
        <w:t>przez</w:t>
      </w:r>
      <w:r w:rsidR="003E6E76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6D5EC3" w:rsidRPr="00602441">
        <w:rPr>
          <w:rFonts w:eastAsia="Calibri" w:cs="Times New Roman"/>
          <w:kern w:val="0"/>
          <w:lang w:eastAsia="en-US" w:bidi="ar-SA"/>
        </w:rPr>
        <w:t>wykwalifikowany</w:t>
      </w:r>
      <w:r w:rsidR="003E6E76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6D5EC3" w:rsidRPr="00602441">
        <w:rPr>
          <w:rFonts w:eastAsia="Calibri" w:cs="Times New Roman"/>
          <w:kern w:val="0"/>
          <w:lang w:eastAsia="en-US" w:bidi="ar-SA"/>
        </w:rPr>
        <w:t>personel medyczny. Dzięki temu kobieta w ciąży pozostawała pod stałą, zdaln</w:t>
      </w:r>
      <w:r w:rsidR="0021562B" w:rsidRPr="00602441">
        <w:rPr>
          <w:rFonts w:eastAsia="Calibri" w:cs="Times New Roman"/>
          <w:kern w:val="0"/>
          <w:lang w:eastAsia="en-US" w:bidi="ar-SA"/>
        </w:rPr>
        <w:t>ą</w:t>
      </w:r>
      <w:r w:rsidR="006D5EC3" w:rsidRPr="00602441">
        <w:rPr>
          <w:rFonts w:eastAsia="Calibri" w:cs="Times New Roman"/>
          <w:kern w:val="0"/>
          <w:lang w:eastAsia="en-US" w:bidi="ar-SA"/>
        </w:rPr>
        <w:t xml:space="preserve"> opieką specjalistów, co zwiększało komfort i poczucie bezpieczeństwa.</w:t>
      </w:r>
      <w:r w:rsidR="0021562B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6D5EC3" w:rsidRPr="00602441">
        <w:rPr>
          <w:rFonts w:eastAsia="Calibri" w:cs="Times New Roman"/>
          <w:kern w:val="0"/>
          <w:lang w:eastAsia="en-US" w:bidi="ar-SA"/>
        </w:rPr>
        <w:t xml:space="preserve">W przypadku wykrycia nieprawidłowości przyszła mama natychmiastowo byłaby kierowana do najbliższego szpitala.  Z badań mogło skorzystać 40 mieszkanek Włocławka. </w:t>
      </w:r>
    </w:p>
    <w:p w14:paraId="3BE8DAE4" w14:textId="723C7F15" w:rsidR="000059E2" w:rsidRPr="00602441" w:rsidRDefault="006D5EC3" w:rsidP="006273DB">
      <w:pPr>
        <w:widowControl/>
        <w:suppressAutoHyphens w:val="0"/>
        <w:autoSpaceDN/>
        <w:contextualSpacing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602441">
        <w:rPr>
          <w:rFonts w:eastAsia="Calibri" w:cs="Times New Roman"/>
          <w:kern w:val="0"/>
          <w:lang w:eastAsia="en-US" w:bidi="ar-SA"/>
        </w:rPr>
        <w:tab/>
      </w:r>
      <w:r w:rsidR="0021562B" w:rsidRPr="00602441">
        <w:rPr>
          <w:rFonts w:eastAsia="Calibri" w:cs="Times New Roman"/>
          <w:kern w:val="0"/>
          <w:lang w:eastAsia="en-US" w:bidi="ar-SA"/>
        </w:rPr>
        <w:t>A</w:t>
      </w:r>
      <w:r w:rsidRPr="00602441">
        <w:rPr>
          <w:rFonts w:eastAsia="Calibri" w:cs="Times New Roman"/>
          <w:kern w:val="0"/>
          <w:lang w:eastAsia="en-US" w:bidi="ar-SA"/>
        </w:rPr>
        <w:t>ktualnie</w:t>
      </w:r>
      <w:r w:rsidR="0021562B" w:rsidRPr="00602441">
        <w:rPr>
          <w:rFonts w:eastAsia="Calibri" w:cs="Times New Roman"/>
          <w:kern w:val="0"/>
          <w:lang w:eastAsia="en-US" w:bidi="ar-SA"/>
        </w:rPr>
        <w:t>,</w:t>
      </w:r>
      <w:r w:rsidRPr="00602441">
        <w:rPr>
          <w:rFonts w:eastAsia="Calibri" w:cs="Times New Roman"/>
          <w:kern w:val="0"/>
          <w:lang w:eastAsia="en-US" w:bidi="ar-SA"/>
        </w:rPr>
        <w:t xml:space="preserve"> w Referacie Zdrowia Wydzia</w:t>
      </w:r>
      <w:r w:rsidR="0021562B" w:rsidRPr="00602441">
        <w:rPr>
          <w:rFonts w:eastAsia="Calibri" w:cs="Times New Roman"/>
          <w:kern w:val="0"/>
          <w:lang w:eastAsia="en-US" w:bidi="ar-SA"/>
        </w:rPr>
        <w:t>łu</w:t>
      </w:r>
      <w:r w:rsidRPr="00602441">
        <w:rPr>
          <w:rFonts w:eastAsia="Calibri" w:cs="Times New Roman"/>
          <w:kern w:val="0"/>
          <w:lang w:eastAsia="en-US" w:bidi="ar-SA"/>
        </w:rPr>
        <w:t xml:space="preserve"> Edukacji, Zdrowia i Polityki Społecznej</w:t>
      </w:r>
      <w:r w:rsidR="0021562B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Pr="00602441">
        <w:rPr>
          <w:rFonts w:eastAsia="Calibri" w:cs="Times New Roman"/>
          <w:kern w:val="0"/>
          <w:lang w:eastAsia="en-US" w:bidi="ar-SA"/>
        </w:rPr>
        <w:t>tut. Urzędu</w:t>
      </w:r>
      <w:r w:rsidR="0021562B" w:rsidRPr="00602441">
        <w:rPr>
          <w:rFonts w:eastAsia="Calibri" w:cs="Times New Roman"/>
          <w:kern w:val="0"/>
          <w:lang w:eastAsia="en-US" w:bidi="ar-SA"/>
        </w:rPr>
        <w:t xml:space="preserve">, </w:t>
      </w:r>
      <w:r w:rsidRPr="00602441">
        <w:rPr>
          <w:rFonts w:eastAsia="Calibri" w:cs="Times New Roman"/>
          <w:kern w:val="0"/>
          <w:lang w:eastAsia="en-US" w:bidi="ar-SA"/>
        </w:rPr>
        <w:t>opracow</w:t>
      </w:r>
      <w:r w:rsidR="0021562B" w:rsidRPr="00602441">
        <w:rPr>
          <w:rFonts w:eastAsia="Calibri" w:cs="Times New Roman"/>
          <w:kern w:val="0"/>
          <w:lang w:eastAsia="en-US" w:bidi="ar-SA"/>
        </w:rPr>
        <w:t>yw</w:t>
      </w:r>
      <w:r w:rsidRPr="00602441">
        <w:rPr>
          <w:rFonts w:eastAsia="Calibri" w:cs="Times New Roman"/>
          <w:kern w:val="0"/>
          <w:lang w:eastAsia="en-US" w:bidi="ar-SA"/>
        </w:rPr>
        <w:t>any jest projekt program</w:t>
      </w:r>
      <w:r w:rsidR="00B87C55" w:rsidRPr="00602441">
        <w:rPr>
          <w:rFonts w:eastAsia="Calibri" w:cs="Times New Roman"/>
          <w:kern w:val="0"/>
          <w:lang w:eastAsia="en-US" w:bidi="ar-SA"/>
        </w:rPr>
        <w:t>u</w:t>
      </w:r>
      <w:r w:rsidRPr="00602441">
        <w:rPr>
          <w:rFonts w:eastAsia="Calibri" w:cs="Times New Roman"/>
          <w:kern w:val="0"/>
          <w:lang w:eastAsia="en-US" w:bidi="ar-SA"/>
        </w:rPr>
        <w:t xml:space="preserve"> polityki zdrowotnej </w:t>
      </w:r>
      <w:r w:rsidR="000059E2" w:rsidRPr="00602441">
        <w:rPr>
          <w:rFonts w:eastAsia="Calibri" w:cs="Times New Roman"/>
          <w:kern w:val="0"/>
          <w:lang w:eastAsia="en-US" w:bidi="ar-SA"/>
        </w:rPr>
        <w:t>dotyczącej opieki nad kobietą w ciąży (m.in. z wykorzystaniem</w:t>
      </w:r>
      <w:r w:rsidR="0021562B" w:rsidRPr="00602441">
        <w:rPr>
          <w:rFonts w:eastAsia="Calibri" w:cs="Times New Roman"/>
          <w:kern w:val="0"/>
          <w:lang w:eastAsia="en-US" w:bidi="ar-SA"/>
        </w:rPr>
        <w:t xml:space="preserve"> aparatu</w:t>
      </w:r>
      <w:r w:rsidR="000059E2" w:rsidRPr="00602441">
        <w:rPr>
          <w:rFonts w:eastAsia="Calibri" w:cs="Times New Roman"/>
          <w:kern w:val="0"/>
          <w:lang w:eastAsia="en-US" w:bidi="ar-SA"/>
        </w:rPr>
        <w:t xml:space="preserve"> KTG), który zostanie zaopiniowany przez Agencję Oceny Technologii Medycznych i Taryfikacji oraz przedłożony Radzie Miasta Włocławek.</w:t>
      </w:r>
      <w:r w:rsidR="00512B2A" w:rsidRPr="00602441">
        <w:rPr>
          <w:rFonts w:eastAsia="Calibri" w:cs="Times New Roman"/>
          <w:kern w:val="0"/>
          <w:lang w:eastAsia="en-US" w:bidi="ar-SA"/>
        </w:rPr>
        <w:t xml:space="preserve"> </w:t>
      </w:r>
      <w:r w:rsidR="000059E2" w:rsidRPr="00602441">
        <w:rPr>
          <w:rFonts w:eastAsia="Calibri" w:cs="Times New Roman"/>
          <w:kern w:val="0"/>
          <w:lang w:eastAsia="en-US" w:bidi="ar-SA"/>
        </w:rPr>
        <w:t>W przypadku uchwalenia programu</w:t>
      </w:r>
      <w:r w:rsidR="0021562B" w:rsidRPr="00602441">
        <w:rPr>
          <w:rFonts w:eastAsia="Calibri" w:cs="Times New Roman"/>
          <w:kern w:val="0"/>
          <w:lang w:eastAsia="en-US" w:bidi="ar-SA"/>
        </w:rPr>
        <w:t xml:space="preserve"> jego</w:t>
      </w:r>
      <w:r w:rsidR="000059E2" w:rsidRPr="00602441">
        <w:rPr>
          <w:rFonts w:eastAsia="Calibri" w:cs="Times New Roman"/>
          <w:kern w:val="0"/>
          <w:lang w:eastAsia="en-US" w:bidi="ar-SA"/>
        </w:rPr>
        <w:t xml:space="preserve"> realizator zostanie wybrany w drodze otwartego konkursu ofert. </w:t>
      </w:r>
    </w:p>
    <w:p w14:paraId="7EDCB969" w14:textId="77777777" w:rsidR="009F6A73" w:rsidRPr="00602441" w:rsidRDefault="009F6A73" w:rsidP="006273DB">
      <w:pPr>
        <w:widowControl/>
        <w:suppressAutoHyphens w:val="0"/>
        <w:autoSpaceDN/>
        <w:ind w:firstLine="709"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602441">
        <w:rPr>
          <w:rFonts w:eastAsia="Calibri" w:cs="Times New Roman"/>
          <w:kern w:val="0"/>
          <w:lang w:eastAsia="en-US" w:bidi="ar-SA"/>
        </w:rPr>
        <w:t>Jednocześnie informuję, że zgodnie z art. 13 ust. 2 ustawy z dnia 11 lipca 2011 r. o petycjach (Dz.U. z 2018 r. poz.870), sposób załatwienia petycji</w:t>
      </w:r>
      <w:r w:rsidRPr="00602441">
        <w:rPr>
          <w:rFonts w:eastAsia="Calibri" w:cs="Times New Roman"/>
          <w:i/>
          <w:iCs/>
          <w:kern w:val="0"/>
          <w:lang w:eastAsia="en-US" w:bidi="ar-SA"/>
        </w:rPr>
        <w:t xml:space="preserve"> </w:t>
      </w:r>
      <w:r w:rsidRPr="00602441">
        <w:rPr>
          <w:rFonts w:eastAsia="Calibri" w:cs="Times New Roman"/>
          <w:kern w:val="0"/>
          <w:lang w:eastAsia="en-US" w:bidi="ar-SA"/>
        </w:rPr>
        <w:t>nie może być przedmiotem skargi</w:t>
      </w:r>
      <w:r w:rsidRPr="00602441">
        <w:rPr>
          <w:rFonts w:ascii="Arial Narrow" w:eastAsia="Calibri" w:hAnsi="Arial Narrow" w:cs="Times New Roman"/>
          <w:kern w:val="0"/>
          <w:lang w:eastAsia="en-US" w:bidi="ar-SA"/>
        </w:rPr>
        <w:t>.</w:t>
      </w:r>
    </w:p>
    <w:p w14:paraId="58915460" w14:textId="504D3FE1" w:rsidR="001921DC" w:rsidRPr="00B87C55" w:rsidRDefault="009F6A73" w:rsidP="006273DB">
      <w:pPr>
        <w:pStyle w:val="Textbody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A5EC3A3" w14:textId="77777777" w:rsidR="001921DC" w:rsidRPr="00CB35FE" w:rsidRDefault="001921DC" w:rsidP="006273DB">
      <w:pPr>
        <w:widowControl/>
        <w:suppressAutoHyphens w:val="0"/>
        <w:autoSpaceDN/>
        <w:ind w:firstLine="709"/>
        <w:contextualSpacing/>
        <w:jc w:val="both"/>
        <w:textAlignment w:val="auto"/>
        <w:rPr>
          <w:rFonts w:ascii="Arial Narrow" w:eastAsia="Calibri" w:hAnsi="Arial Narrow" w:cs="Times New Roman"/>
          <w:kern w:val="0"/>
          <w:sz w:val="22"/>
          <w:szCs w:val="22"/>
          <w:lang w:eastAsia="en-US" w:bidi="ar-SA"/>
        </w:rPr>
      </w:pPr>
      <w:r w:rsidRPr="00CB35FE">
        <w:rPr>
          <w:rFonts w:ascii="Arial Narrow" w:eastAsia="Calibri" w:hAnsi="Arial Narrow" w:cs="Times New Roman"/>
          <w:kern w:val="0"/>
          <w:sz w:val="22"/>
          <w:szCs w:val="22"/>
          <w:lang w:eastAsia="en-US" w:bidi="ar-SA"/>
        </w:rPr>
        <w:t>Informacja o przetwarzaniu danych osobowych str. 2</w:t>
      </w:r>
    </w:p>
    <w:p w14:paraId="66C4194B" w14:textId="77777777" w:rsidR="001921DC" w:rsidRPr="008A22F3" w:rsidRDefault="001921DC" w:rsidP="006273DB">
      <w:pPr>
        <w:widowControl/>
        <w:suppressAutoHyphens w:val="0"/>
        <w:autoSpaceDN/>
        <w:contextualSpacing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</w:p>
    <w:p w14:paraId="0C0B2F16" w14:textId="77777777" w:rsidR="001921DC" w:rsidRDefault="001921DC" w:rsidP="006273DB">
      <w:pPr>
        <w:widowControl/>
        <w:suppressAutoHyphens w:val="0"/>
        <w:autoSpaceDN/>
        <w:ind w:firstLine="5670"/>
        <w:contextualSpacing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</w:p>
    <w:p w14:paraId="5C863942" w14:textId="36687F2E" w:rsidR="001921DC" w:rsidRDefault="001921DC" w:rsidP="006273DB">
      <w:pPr>
        <w:widowControl/>
        <w:suppressAutoHyphens w:val="0"/>
        <w:autoSpaceDN/>
        <w:ind w:firstLine="5670"/>
        <w:contextualSpacing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 w:rsidRPr="008A22F3">
        <w:rPr>
          <w:rFonts w:ascii="Arial Narrow" w:eastAsia="Calibri" w:hAnsi="Arial Narrow" w:cs="Times New Roman"/>
          <w:kern w:val="0"/>
          <w:lang w:eastAsia="en-US" w:bidi="ar-SA"/>
        </w:rPr>
        <w:t>Z poważaniem</w:t>
      </w:r>
      <w:r>
        <w:rPr>
          <w:rFonts w:ascii="Arial Narrow" w:eastAsia="Calibri" w:hAnsi="Arial Narrow" w:cs="Times New Roman"/>
          <w:kern w:val="0"/>
          <w:lang w:eastAsia="en-US" w:bidi="ar-SA"/>
        </w:rPr>
        <w:t>,</w:t>
      </w:r>
    </w:p>
    <w:p w14:paraId="7FB51FDB" w14:textId="318AF0E8" w:rsidR="00512B2A" w:rsidRDefault="00512B2A" w:rsidP="006273DB">
      <w:pPr>
        <w:widowControl/>
        <w:suppressAutoHyphens w:val="0"/>
        <w:autoSpaceDN/>
        <w:ind w:firstLine="5670"/>
        <w:contextualSpacing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  <w:r>
        <w:rPr>
          <w:rFonts w:ascii="Arial Narrow" w:eastAsia="Calibri" w:hAnsi="Arial Narrow" w:cs="Times New Roman"/>
          <w:kern w:val="0"/>
          <w:lang w:eastAsia="en-US" w:bidi="ar-SA"/>
        </w:rPr>
        <w:t>Prezydent Miasta</w:t>
      </w:r>
    </w:p>
    <w:p w14:paraId="244F71C5" w14:textId="77777777" w:rsidR="001921DC" w:rsidRDefault="001921DC" w:rsidP="006273DB">
      <w:pPr>
        <w:widowControl/>
        <w:suppressAutoHyphens w:val="0"/>
        <w:autoSpaceDN/>
        <w:ind w:left="5672" w:firstLine="709"/>
        <w:contextualSpacing/>
        <w:jc w:val="both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</w:p>
    <w:p w14:paraId="2C037DEF" w14:textId="77777777" w:rsidR="00512B2A" w:rsidRDefault="00512B2A" w:rsidP="0013173F"/>
    <w:tbl>
      <w:tblPr>
        <w:tblpPr w:leftFromText="141" w:rightFromText="141" w:vertAnchor="text" w:horzAnchor="page" w:tblpX="1839" w:tblpY="-703"/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258"/>
      </w:tblGrid>
      <w:tr w:rsidR="00A30B48" w:rsidRPr="00A30B48" w14:paraId="575C0C99" w14:textId="77777777" w:rsidTr="000C68B2">
        <w:trPr>
          <w:trHeight w:val="1119"/>
        </w:trPr>
        <w:tc>
          <w:tcPr>
            <w:tcW w:w="8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9392" w14:textId="77777777" w:rsidR="00A30B48" w:rsidRPr="00A30B48" w:rsidRDefault="00A30B48" w:rsidP="000C68B2">
            <w:pPr>
              <w:widowControl/>
              <w:suppressAutoHyphens w:val="0"/>
              <w:autoSpaceDN/>
              <w:spacing w:after="200" w:line="276" w:lineRule="auto"/>
              <w:ind w:hanging="75"/>
              <w:contextualSpacing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bookmarkStart w:id="0" w:name="_Hlk21526716"/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br/>
              <w:t>(ogólne rozporządzenie o ochronie danych) dla osoby składającej petycję</w:t>
            </w:r>
          </w:p>
        </w:tc>
      </w:tr>
      <w:tr w:rsidR="00A30B48" w:rsidRPr="00A30B48" w14:paraId="6E5E9D0E" w14:textId="77777777" w:rsidTr="000C68B2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2B25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Tożsamość </w:t>
            </w:r>
          </w:p>
          <w:p w14:paraId="47EFCA96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Administratora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BB369" w14:textId="5DA7A1C4" w:rsidR="00A30B48" w:rsidRPr="00A30B48" w:rsidRDefault="0051524B" w:rsidP="000C68B2">
            <w:pPr>
              <w:widowControl/>
              <w:suppressAutoHyphens w:val="0"/>
              <w:autoSpaceDN/>
              <w:ind w:left="39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Miasto Włocławek (</w:t>
            </w:r>
            <w:r w:rsidR="00A30B48"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Gmina Miasto Włocławek</w:t>
            </w:r>
            <w:r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)</w:t>
            </w:r>
            <w:r w:rsidR="00A30B48"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, reprezentowana przez Prezydenta Miasta Włocławek </w:t>
            </w:r>
          </w:p>
        </w:tc>
      </w:tr>
      <w:tr w:rsidR="00A30B48" w:rsidRPr="00A30B48" w14:paraId="333EB461" w14:textId="77777777" w:rsidTr="000C68B2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2117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Dane kontaktowe administratora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44B3" w14:textId="77777777" w:rsidR="00A30B48" w:rsidRPr="00A30B48" w:rsidRDefault="00A30B48" w:rsidP="000C68B2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Z administratorem – Prezydentem Miasta Włocławek, może Pani/Pan skontaktować się pod adresem email:</w:t>
            </w:r>
          </w:p>
          <w:p w14:paraId="1FAE5C99" w14:textId="77777777" w:rsidR="00A30B48" w:rsidRPr="00A30B48" w:rsidRDefault="00A30B48" w:rsidP="000C68B2">
            <w:pPr>
              <w:widowControl/>
              <w:suppressAutoHyphens w:val="0"/>
              <w:autoSpaceDN/>
              <w:ind w:left="39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hyperlink r:id="rId8" w:history="1">
              <w:r w:rsidRPr="00A30B48">
                <w:rPr>
                  <w:rFonts w:ascii="Arial Narrow" w:eastAsia="Calibri" w:hAnsi="Arial Narrow" w:cs="Times New Roman"/>
                  <w:color w:val="0000FF"/>
                  <w:kern w:val="0"/>
                  <w:sz w:val="20"/>
                  <w:szCs w:val="20"/>
                  <w:u w:val="single"/>
                  <w:lang w:eastAsia="en-US" w:bidi="ar-SA"/>
                </w:rPr>
                <w:t>poczta@um.wloclawek.pl</w:t>
              </w:r>
            </w:hyperlink>
          </w:p>
          <w:p w14:paraId="7F231DB0" w14:textId="77777777" w:rsidR="00A30B48" w:rsidRPr="00A30B48" w:rsidRDefault="00A30B48" w:rsidP="000C68B2">
            <w:pPr>
              <w:widowControl/>
              <w:suppressAutoHyphens w:val="0"/>
              <w:autoSpaceDN/>
              <w:ind w:left="39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nr telefonu: (54) 414 40 00</w:t>
            </w:r>
          </w:p>
          <w:p w14:paraId="0136ED6A" w14:textId="77777777" w:rsidR="00A30B48" w:rsidRPr="00A30B48" w:rsidRDefault="00A30B48" w:rsidP="000C68B2">
            <w:pPr>
              <w:widowControl/>
              <w:suppressAutoHyphens w:val="0"/>
              <w:autoSpaceDN/>
              <w:ind w:left="39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nr fax: (54) 414 44 44 lub pisemnie pod adresem Zielony Rynek 11/13</w:t>
            </w:r>
          </w:p>
        </w:tc>
      </w:tr>
      <w:tr w:rsidR="00A30B48" w:rsidRPr="00A30B48" w14:paraId="59307CC1" w14:textId="77777777" w:rsidTr="000C68B2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C1EA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Dane kontaktowe inspektora ochrony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D05D" w14:textId="77777777" w:rsidR="00A30B48" w:rsidRPr="00A30B48" w:rsidRDefault="00A30B48" w:rsidP="000C68B2">
            <w:pPr>
              <w:widowControl/>
              <w:suppressAutoHyphens w:val="0"/>
              <w:autoSpaceDN/>
              <w:ind w:left="39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Z inspektorem może Pani/Pan skontaktować się pod adresem                                     e mail: </w:t>
            </w:r>
            <w:hyperlink r:id="rId9" w:history="1">
              <w:r w:rsidRPr="00A30B48">
                <w:rPr>
                  <w:rFonts w:ascii="Arial Narrow" w:eastAsia="Calibri" w:hAnsi="Arial Narrow" w:cs="Times New Roman"/>
                  <w:color w:val="0000FF"/>
                  <w:kern w:val="0"/>
                  <w:sz w:val="20"/>
                  <w:szCs w:val="20"/>
                  <w:u w:val="single"/>
                  <w:lang w:eastAsia="en-US" w:bidi="ar-SA"/>
                </w:rPr>
                <w:t>iod@um.wloclawek.pl</w:t>
              </w:r>
            </w:hyperlink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47FF5145" w14:textId="77777777" w:rsidR="00A30B48" w:rsidRPr="00A30B48" w:rsidRDefault="00A30B48" w:rsidP="000C68B2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Nr telefonu: (54) 414 42 69 lub pisemnie na adres administratora danych</w:t>
            </w:r>
          </w:p>
          <w:p w14:paraId="28DD9F2E" w14:textId="77777777" w:rsidR="00A30B48" w:rsidRPr="00A30B48" w:rsidRDefault="00A30B48" w:rsidP="000C68B2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A30B48" w:rsidRPr="00A30B48" w14:paraId="7CF7F631" w14:textId="77777777" w:rsidTr="000C68B2">
        <w:trPr>
          <w:trHeight w:val="49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D82C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Cele </w:t>
            </w:r>
          </w:p>
          <w:p w14:paraId="0427E495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Przetwarzania  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DE61" w14:textId="77777777" w:rsidR="00A30B48" w:rsidRPr="00A30B48" w:rsidRDefault="00A30B48" w:rsidP="000C68B2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Calibri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Calibri" w:hAnsi="Arial Narrow" w:cs="Calibri"/>
                <w:kern w:val="0"/>
                <w:sz w:val="20"/>
                <w:szCs w:val="20"/>
                <w:lang w:eastAsia="en-US" w:bidi="ar-SA"/>
              </w:rPr>
              <w:t xml:space="preserve">Wypełnienie obowiązku prawnego ciążącego na administratorze- rozpatrzenie petycji </w:t>
            </w:r>
          </w:p>
        </w:tc>
      </w:tr>
      <w:tr w:rsidR="00A30B48" w:rsidRPr="00A30B48" w14:paraId="3A7FD5A3" w14:textId="77777777" w:rsidTr="000C68B2">
        <w:trPr>
          <w:trHeight w:val="67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CB687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Podstawa prawna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3548" w14:textId="77777777" w:rsidR="00A30B48" w:rsidRPr="00A30B48" w:rsidRDefault="00A30B48" w:rsidP="000C68B2">
            <w:pPr>
              <w:widowControl/>
              <w:suppressAutoHyphens w:val="0"/>
              <w:autoSpaceDN/>
              <w:ind w:left="39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Obowiązek prawny wynikający z przepisów ustawy z dnia 11 lipca 2014 r.                                   o petycjach </w:t>
            </w:r>
          </w:p>
        </w:tc>
      </w:tr>
      <w:tr w:rsidR="00A30B48" w:rsidRPr="00A30B48" w14:paraId="73A4B303" w14:textId="77777777" w:rsidTr="000C68B2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96D2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Odbiorcy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D081" w14:textId="6043E017" w:rsidR="00A30B48" w:rsidRPr="00A30B48" w:rsidRDefault="00A30B48" w:rsidP="000C68B2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Archiwum państwowe, Operator pocztowy,</w:t>
            </w:r>
            <w:r w:rsidRPr="00A30B48">
              <w:rPr>
                <w:rFonts w:ascii="Arial Narrow" w:eastAsia="Calibri" w:hAnsi="Arial Narrow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inne podmioty, które na podstawie stosownych umów podpisanych z</w:t>
            </w:r>
            <w:r w:rsidR="0051524B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 Miastem Włocławek(</w:t>
            </w: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 Gminą Miasto Włocławek</w:t>
            </w:r>
            <w:r w:rsidR="0051524B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>)</w:t>
            </w: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 przetwarzają dane osobowe dla których Administratorem jest Prezydent Miasta Włocławek</w:t>
            </w:r>
          </w:p>
        </w:tc>
      </w:tr>
      <w:tr w:rsidR="00A30B48" w:rsidRPr="00A30B48" w14:paraId="359801DF" w14:textId="77777777" w:rsidTr="000C68B2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653E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7539" w14:textId="77777777" w:rsidR="00A30B48" w:rsidRPr="00A30B48" w:rsidRDefault="00A30B48" w:rsidP="000C68B2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Nie dotyczy </w:t>
            </w:r>
          </w:p>
        </w:tc>
      </w:tr>
      <w:tr w:rsidR="00A30B48" w:rsidRPr="00A30B48" w14:paraId="2E8C83FB" w14:textId="77777777" w:rsidTr="000C68B2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8CA6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Okres przechowywania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7E77" w14:textId="77777777" w:rsidR="00A30B48" w:rsidRPr="00A30B48" w:rsidRDefault="00A30B48" w:rsidP="000C68B2">
            <w:pPr>
              <w:widowControl/>
              <w:suppressAutoHyphens w:val="0"/>
              <w:autoSpaceDN/>
              <w:ind w:left="39"/>
              <w:jc w:val="both"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Pani/Pana dane osobowe będą przechowywane przez okres niezbędny </w:t>
            </w: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A30B48" w:rsidRPr="00A30B48" w14:paraId="1C0E5599" w14:textId="77777777" w:rsidTr="000C68B2">
        <w:trPr>
          <w:trHeight w:val="130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0B79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>Prawa podmiotów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123F" w14:textId="77777777" w:rsidR="00A30B48" w:rsidRPr="00A30B48" w:rsidRDefault="00A30B48" w:rsidP="000C68B2">
            <w:pPr>
              <w:widowControl/>
              <w:suppressAutoHyphens w:val="0"/>
              <w:autoSpaceDE w:val="0"/>
              <w:adjustRightInd w:val="0"/>
              <w:ind w:left="40"/>
              <w:jc w:val="both"/>
              <w:textAlignment w:val="auto"/>
              <w:rPr>
                <w:rFonts w:ascii="Arial Narrow" w:eastAsia="Calibri" w:hAnsi="Arial Narrow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Calibri" w:hAnsi="Arial Narrow"/>
                <w:color w:val="000000"/>
                <w:kern w:val="0"/>
                <w:sz w:val="20"/>
                <w:szCs w:val="20"/>
                <w:lang w:eastAsia="en-US" w:bidi="ar-SA"/>
              </w:rPr>
              <w:t>Osoby, których dane są przetwarzane, mają prawo do:</w:t>
            </w:r>
          </w:p>
          <w:p w14:paraId="6089ED4D" w14:textId="77777777" w:rsidR="00A30B48" w:rsidRPr="00A30B48" w:rsidRDefault="00A30B48" w:rsidP="000C68B2">
            <w:pPr>
              <w:widowControl/>
              <w:numPr>
                <w:ilvl w:val="0"/>
                <w:numId w:val="9"/>
              </w:numPr>
              <w:tabs>
                <w:tab w:val="left" w:pos="323"/>
              </w:tabs>
              <w:suppressAutoHyphens w:val="0"/>
              <w:autoSpaceDN/>
              <w:ind w:left="40" w:firstLine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prawo dostępu do danych osobowych, </w:t>
            </w:r>
          </w:p>
          <w:p w14:paraId="26618AE6" w14:textId="77777777" w:rsidR="00A30B48" w:rsidRPr="00A30B48" w:rsidRDefault="00A30B48" w:rsidP="000C68B2">
            <w:pPr>
              <w:widowControl/>
              <w:numPr>
                <w:ilvl w:val="0"/>
                <w:numId w:val="9"/>
              </w:numPr>
              <w:tabs>
                <w:tab w:val="left" w:pos="323"/>
              </w:tabs>
              <w:suppressAutoHyphens w:val="0"/>
              <w:autoSpaceDN/>
              <w:ind w:left="40" w:firstLine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prawo do żądania sprostowania danych osobowych </w:t>
            </w:r>
          </w:p>
          <w:p w14:paraId="071A70ED" w14:textId="77777777" w:rsidR="00A30B48" w:rsidRPr="00A30B48" w:rsidRDefault="00A30B48" w:rsidP="000C68B2">
            <w:pPr>
              <w:widowControl/>
              <w:numPr>
                <w:ilvl w:val="0"/>
                <w:numId w:val="9"/>
              </w:numPr>
              <w:tabs>
                <w:tab w:val="left" w:pos="323"/>
              </w:tabs>
              <w:suppressAutoHyphens w:val="0"/>
              <w:autoSpaceDN/>
              <w:ind w:left="40" w:firstLine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prawo do usunięcia danych osobowych </w:t>
            </w:r>
          </w:p>
          <w:p w14:paraId="1C6ADFA2" w14:textId="77777777" w:rsidR="00A30B48" w:rsidRPr="00A30B48" w:rsidRDefault="00A30B48" w:rsidP="000C68B2">
            <w:pPr>
              <w:widowControl/>
              <w:numPr>
                <w:ilvl w:val="0"/>
                <w:numId w:val="9"/>
              </w:numPr>
              <w:tabs>
                <w:tab w:val="left" w:pos="323"/>
              </w:tabs>
              <w:suppressAutoHyphens w:val="0"/>
              <w:autoSpaceDN/>
              <w:ind w:left="40" w:firstLine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prawo do żądania ograniczania przetwarzania danych osobowych </w:t>
            </w:r>
          </w:p>
          <w:p w14:paraId="4B1211C8" w14:textId="77777777" w:rsidR="00A30B48" w:rsidRPr="00A30B48" w:rsidRDefault="00A30B48" w:rsidP="000C68B2">
            <w:pPr>
              <w:widowControl/>
              <w:numPr>
                <w:ilvl w:val="0"/>
                <w:numId w:val="9"/>
              </w:numPr>
              <w:tabs>
                <w:tab w:val="left" w:pos="323"/>
              </w:tabs>
              <w:suppressAutoHyphens w:val="0"/>
              <w:autoSpaceDN/>
              <w:ind w:left="40" w:firstLine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prawo do przenoszenia danych </w:t>
            </w:r>
          </w:p>
          <w:p w14:paraId="4DBE63FA" w14:textId="580E29CB" w:rsidR="00A30B48" w:rsidRPr="00A30B48" w:rsidRDefault="00A30B48" w:rsidP="000C68B2">
            <w:pPr>
              <w:widowControl/>
              <w:numPr>
                <w:ilvl w:val="0"/>
                <w:numId w:val="9"/>
              </w:numPr>
              <w:tabs>
                <w:tab w:val="left" w:pos="323"/>
              </w:tabs>
              <w:suppressAutoHyphens w:val="0"/>
              <w:autoSpaceDN/>
              <w:ind w:left="40" w:firstLine="0"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prawo sprzeciwu wobec przetwarzania danych </w:t>
            </w: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w granicach określonych </w:t>
            </w: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br/>
              <w:t xml:space="preserve">w Rozdziale III ogólnego rozporządzenia o ochronie danych osobowych </w:t>
            </w: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br/>
              <w:t>z dnia 27 kwietnia 2016 r.</w:t>
            </w:r>
          </w:p>
        </w:tc>
      </w:tr>
      <w:tr w:rsidR="00A30B48" w:rsidRPr="00A30B48" w14:paraId="6C2DEFB0" w14:textId="77777777" w:rsidTr="000C68B2">
        <w:trPr>
          <w:trHeight w:val="8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9802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Prawo wniesienia skargi do organu nadzorczego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853A" w14:textId="77777777" w:rsidR="00A30B48" w:rsidRPr="00A30B48" w:rsidRDefault="00A30B48" w:rsidP="000C68B2">
            <w:pPr>
              <w:widowControl/>
              <w:suppressAutoHyphens w:val="0"/>
              <w:autoSpaceDN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A30B48" w:rsidRPr="00A30B48" w14:paraId="5AA4046C" w14:textId="77777777" w:rsidTr="000C68B2">
        <w:trPr>
          <w:trHeight w:val="11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292D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Informacja o dowolności lub obowiązku podania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6F19" w14:textId="77777777" w:rsidR="00A30B48" w:rsidRPr="00A30B48" w:rsidRDefault="00A30B48" w:rsidP="000C68B2">
            <w:pPr>
              <w:widowControl/>
              <w:suppressAutoHyphens w:val="0"/>
              <w:autoSpaceDN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Podanie przez Panią/Pana danych osobowych jest obowiązkowe i wynika                             </w:t>
            </w:r>
            <w:r w:rsidRPr="00A30B48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 z przepisów ustawy z dnia 11 lipca 2014 r. o petycjach. </w:t>
            </w:r>
            <w:r w:rsidRPr="00A30B4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>Niepodanie danych osobowych w zakresie wymaganym przepisami spowoduje pozostawienie petycji bez rozpoznania.</w:t>
            </w:r>
          </w:p>
        </w:tc>
      </w:tr>
      <w:tr w:rsidR="00A30B48" w:rsidRPr="00A30B48" w14:paraId="423C7D4C" w14:textId="77777777" w:rsidTr="000C68B2">
        <w:trPr>
          <w:trHeight w:val="84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8444" w14:textId="77777777" w:rsidR="00A30B48" w:rsidRPr="00A30B48" w:rsidRDefault="00A30B48" w:rsidP="000C68B2">
            <w:pPr>
              <w:widowControl/>
              <w:suppressAutoHyphens w:val="0"/>
              <w:autoSpaceDN/>
              <w:textAlignment w:val="auto"/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</w:pPr>
            <w:r w:rsidRPr="00A30B48">
              <w:rPr>
                <w:rFonts w:ascii="Arial Narrow" w:eastAsia="Times New Roman" w:hAnsi="Arial Narrow"/>
                <w:kern w:val="0"/>
                <w:sz w:val="20"/>
                <w:szCs w:val="20"/>
                <w:lang w:eastAsia="pl-PL" w:bidi="ar-SA"/>
              </w:rPr>
              <w:t xml:space="preserve">Informacja o automatycznym przetwarzaniu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072A" w14:textId="77777777" w:rsidR="00A30B48" w:rsidRPr="00A30B48" w:rsidRDefault="00A30B48" w:rsidP="000C68B2">
            <w:pPr>
              <w:widowControl/>
              <w:suppressAutoHyphens w:val="0"/>
              <w:autoSpaceDN/>
              <w:jc w:val="both"/>
              <w:textAlignment w:val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30B48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15564923" w14:textId="77777777" w:rsidR="00512B2A" w:rsidRPr="00165CEF" w:rsidRDefault="00512B2A" w:rsidP="000C68B2"/>
    <w:sectPr w:rsidR="00512B2A" w:rsidRPr="00165CEF" w:rsidSect="000C68B2">
      <w:footerReference w:type="default" r:id="rId10"/>
      <w:headerReference w:type="first" r:id="rId11"/>
      <w:footerReference w:type="first" r:id="rId12"/>
      <w:pgSz w:w="11906" w:h="16838"/>
      <w:pgMar w:top="2269" w:right="1417" w:bottom="1417" w:left="1417" w:header="249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742D" w14:textId="77777777" w:rsidR="00F877BE" w:rsidRDefault="00F877BE">
      <w:r>
        <w:separator/>
      </w:r>
    </w:p>
  </w:endnote>
  <w:endnote w:type="continuationSeparator" w:id="0">
    <w:p w14:paraId="202CB386" w14:textId="77777777" w:rsidR="00F877BE" w:rsidRDefault="00F8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083115"/>
      <w:docPartObj>
        <w:docPartGallery w:val="Page Numbers (Bottom of Page)"/>
        <w:docPartUnique/>
      </w:docPartObj>
    </w:sdtPr>
    <w:sdtContent>
      <w:p w14:paraId="29E67389" w14:textId="44E90906" w:rsidR="00642444" w:rsidRDefault="006424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F4849A" w14:textId="7CBA6A69" w:rsidR="008752C2" w:rsidRDefault="00875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7977879"/>
      <w:docPartObj>
        <w:docPartGallery w:val="Page Numbers (Bottom of Page)"/>
        <w:docPartUnique/>
      </w:docPartObj>
    </w:sdtPr>
    <w:sdtContent>
      <w:p w14:paraId="03BA057B" w14:textId="5B6793FA" w:rsidR="007E3E86" w:rsidRDefault="007E3E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C6F72" w14:textId="77777777" w:rsidR="007E3E86" w:rsidRDefault="007E3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4FFF" w14:textId="77777777" w:rsidR="00F877BE" w:rsidRDefault="00F877BE">
      <w:r>
        <w:rPr>
          <w:color w:val="000000"/>
        </w:rPr>
        <w:separator/>
      </w:r>
    </w:p>
  </w:footnote>
  <w:footnote w:type="continuationSeparator" w:id="0">
    <w:p w14:paraId="73CEB3B9" w14:textId="77777777" w:rsidR="00F877BE" w:rsidRDefault="00F8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1FCD" w14:textId="77777777" w:rsidR="008752C2" w:rsidRDefault="005E51E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86721DA" wp14:editId="684B184E">
          <wp:simplePos x="0" y="0"/>
          <wp:positionH relativeFrom="column">
            <wp:posOffset>-900430</wp:posOffset>
          </wp:positionH>
          <wp:positionV relativeFrom="paragraph">
            <wp:posOffset>-1581120</wp:posOffset>
          </wp:positionV>
          <wp:extent cx="7560000" cy="10685125"/>
          <wp:effectExtent l="0" t="0" r="0" b="0"/>
          <wp:wrapNone/>
          <wp:docPr id="1220530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311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>
      <w:start w:val="1"/>
      <w:numFmt w:val="lowerLetter"/>
      <w:lvlText w:val="%2."/>
      <w:lvlJc w:val="left"/>
      <w:pPr>
        <w:ind w:left="1195" w:hanging="360"/>
      </w:pPr>
    </w:lvl>
    <w:lvl w:ilvl="2" w:tplc="0415001B">
      <w:start w:val="1"/>
      <w:numFmt w:val="lowerRoman"/>
      <w:lvlText w:val="%3."/>
      <w:lvlJc w:val="right"/>
      <w:pPr>
        <w:ind w:left="1915" w:hanging="180"/>
      </w:pPr>
    </w:lvl>
    <w:lvl w:ilvl="3" w:tplc="0415000F">
      <w:start w:val="1"/>
      <w:numFmt w:val="decimal"/>
      <w:lvlText w:val="%4."/>
      <w:lvlJc w:val="left"/>
      <w:pPr>
        <w:ind w:left="2635" w:hanging="360"/>
      </w:pPr>
    </w:lvl>
    <w:lvl w:ilvl="4" w:tplc="04150019">
      <w:start w:val="1"/>
      <w:numFmt w:val="lowerLetter"/>
      <w:lvlText w:val="%5."/>
      <w:lvlJc w:val="left"/>
      <w:pPr>
        <w:ind w:left="3355" w:hanging="360"/>
      </w:pPr>
    </w:lvl>
    <w:lvl w:ilvl="5" w:tplc="0415001B">
      <w:start w:val="1"/>
      <w:numFmt w:val="lowerRoman"/>
      <w:lvlText w:val="%6."/>
      <w:lvlJc w:val="right"/>
      <w:pPr>
        <w:ind w:left="4075" w:hanging="180"/>
      </w:pPr>
    </w:lvl>
    <w:lvl w:ilvl="6" w:tplc="0415000F">
      <w:start w:val="1"/>
      <w:numFmt w:val="decimal"/>
      <w:lvlText w:val="%7."/>
      <w:lvlJc w:val="left"/>
      <w:pPr>
        <w:ind w:left="4795" w:hanging="360"/>
      </w:pPr>
    </w:lvl>
    <w:lvl w:ilvl="7" w:tplc="04150019">
      <w:start w:val="1"/>
      <w:numFmt w:val="lowerLetter"/>
      <w:lvlText w:val="%8."/>
      <w:lvlJc w:val="left"/>
      <w:pPr>
        <w:ind w:left="5515" w:hanging="360"/>
      </w:pPr>
    </w:lvl>
    <w:lvl w:ilvl="8" w:tplc="0415001B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04E5C51"/>
    <w:multiLevelType w:val="hybridMultilevel"/>
    <w:tmpl w:val="005E9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49F1"/>
    <w:multiLevelType w:val="hybridMultilevel"/>
    <w:tmpl w:val="EAC05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E60BD"/>
    <w:multiLevelType w:val="hybridMultilevel"/>
    <w:tmpl w:val="59129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7211B"/>
    <w:multiLevelType w:val="hybridMultilevel"/>
    <w:tmpl w:val="9098B252"/>
    <w:lvl w:ilvl="0" w:tplc="CEA41F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EF315D"/>
    <w:multiLevelType w:val="hybridMultilevel"/>
    <w:tmpl w:val="314EE242"/>
    <w:lvl w:ilvl="0" w:tplc="ECFE81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9A7FB0"/>
    <w:multiLevelType w:val="hybridMultilevel"/>
    <w:tmpl w:val="97D8D1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B08310F"/>
    <w:multiLevelType w:val="hybridMultilevel"/>
    <w:tmpl w:val="53A087F4"/>
    <w:lvl w:ilvl="0" w:tplc="45A4FF94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4750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622869">
    <w:abstractNumId w:val="7"/>
  </w:num>
  <w:num w:numId="3" w16cid:durableId="587884910">
    <w:abstractNumId w:val="6"/>
  </w:num>
  <w:num w:numId="4" w16cid:durableId="306974756">
    <w:abstractNumId w:val="5"/>
  </w:num>
  <w:num w:numId="5" w16cid:durableId="1348408027">
    <w:abstractNumId w:val="2"/>
  </w:num>
  <w:num w:numId="6" w16cid:durableId="16375662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5724561">
    <w:abstractNumId w:val="3"/>
  </w:num>
  <w:num w:numId="8" w16cid:durableId="1579056160">
    <w:abstractNumId w:val="4"/>
  </w:num>
  <w:num w:numId="9" w16cid:durableId="120606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F"/>
    <w:rsid w:val="00003D69"/>
    <w:rsid w:val="0000555D"/>
    <w:rsid w:val="000059E2"/>
    <w:rsid w:val="00013015"/>
    <w:rsid w:val="00013DC1"/>
    <w:rsid w:val="0002107D"/>
    <w:rsid w:val="0002148C"/>
    <w:rsid w:val="0002344E"/>
    <w:rsid w:val="000237E9"/>
    <w:rsid w:val="00023FC1"/>
    <w:rsid w:val="00024036"/>
    <w:rsid w:val="00025146"/>
    <w:rsid w:val="00033858"/>
    <w:rsid w:val="000352B4"/>
    <w:rsid w:val="00040DA5"/>
    <w:rsid w:val="0004548E"/>
    <w:rsid w:val="00052706"/>
    <w:rsid w:val="00054BE9"/>
    <w:rsid w:val="00057C70"/>
    <w:rsid w:val="000601E6"/>
    <w:rsid w:val="00060490"/>
    <w:rsid w:val="00060502"/>
    <w:rsid w:val="000634EA"/>
    <w:rsid w:val="00064E40"/>
    <w:rsid w:val="00066C6B"/>
    <w:rsid w:val="00066D8E"/>
    <w:rsid w:val="000702E3"/>
    <w:rsid w:val="00072B43"/>
    <w:rsid w:val="000765B1"/>
    <w:rsid w:val="00080A2D"/>
    <w:rsid w:val="00081545"/>
    <w:rsid w:val="000A64F4"/>
    <w:rsid w:val="000B08C3"/>
    <w:rsid w:val="000B204E"/>
    <w:rsid w:val="000B4902"/>
    <w:rsid w:val="000B77F0"/>
    <w:rsid w:val="000C1847"/>
    <w:rsid w:val="000C26E3"/>
    <w:rsid w:val="000C3D76"/>
    <w:rsid w:val="000C68B2"/>
    <w:rsid w:val="000C71DA"/>
    <w:rsid w:val="000D4E61"/>
    <w:rsid w:val="000D5C49"/>
    <w:rsid w:val="000E196E"/>
    <w:rsid w:val="000F11C6"/>
    <w:rsid w:val="000F3B47"/>
    <w:rsid w:val="000F3E4E"/>
    <w:rsid w:val="000F463F"/>
    <w:rsid w:val="0010713A"/>
    <w:rsid w:val="001075C7"/>
    <w:rsid w:val="0011280E"/>
    <w:rsid w:val="00114DC8"/>
    <w:rsid w:val="0011752D"/>
    <w:rsid w:val="0012354B"/>
    <w:rsid w:val="00126540"/>
    <w:rsid w:val="0013173F"/>
    <w:rsid w:val="001325DC"/>
    <w:rsid w:val="00133C0D"/>
    <w:rsid w:val="001351A3"/>
    <w:rsid w:val="00137978"/>
    <w:rsid w:val="0014103F"/>
    <w:rsid w:val="00141045"/>
    <w:rsid w:val="00141CE8"/>
    <w:rsid w:val="00142371"/>
    <w:rsid w:val="001444EF"/>
    <w:rsid w:val="00155343"/>
    <w:rsid w:val="001574B5"/>
    <w:rsid w:val="00164211"/>
    <w:rsid w:val="00165654"/>
    <w:rsid w:val="00165CEF"/>
    <w:rsid w:val="00166CBC"/>
    <w:rsid w:val="00172394"/>
    <w:rsid w:val="00173448"/>
    <w:rsid w:val="001747D7"/>
    <w:rsid w:val="0017590A"/>
    <w:rsid w:val="001777D9"/>
    <w:rsid w:val="0018266A"/>
    <w:rsid w:val="00185349"/>
    <w:rsid w:val="001870DD"/>
    <w:rsid w:val="001900E4"/>
    <w:rsid w:val="001921DC"/>
    <w:rsid w:val="001B2682"/>
    <w:rsid w:val="001B48F0"/>
    <w:rsid w:val="001C32AB"/>
    <w:rsid w:val="001C4C42"/>
    <w:rsid w:val="001C78CC"/>
    <w:rsid w:val="001D01BD"/>
    <w:rsid w:val="001D3B27"/>
    <w:rsid w:val="001E1ADC"/>
    <w:rsid w:val="001E401E"/>
    <w:rsid w:val="001F43F5"/>
    <w:rsid w:val="002004C2"/>
    <w:rsid w:val="0020482B"/>
    <w:rsid w:val="00207FF9"/>
    <w:rsid w:val="00210038"/>
    <w:rsid w:val="00213E6B"/>
    <w:rsid w:val="0021562B"/>
    <w:rsid w:val="00216F96"/>
    <w:rsid w:val="0021707F"/>
    <w:rsid w:val="002200B7"/>
    <w:rsid w:val="0022283E"/>
    <w:rsid w:val="00232C87"/>
    <w:rsid w:val="002346CB"/>
    <w:rsid w:val="002449FC"/>
    <w:rsid w:val="0024516B"/>
    <w:rsid w:val="0024744E"/>
    <w:rsid w:val="00247DB9"/>
    <w:rsid w:val="00250F54"/>
    <w:rsid w:val="0025238C"/>
    <w:rsid w:val="00253630"/>
    <w:rsid w:val="00262C04"/>
    <w:rsid w:val="0026417F"/>
    <w:rsid w:val="0027732F"/>
    <w:rsid w:val="002773CD"/>
    <w:rsid w:val="002877B5"/>
    <w:rsid w:val="00292032"/>
    <w:rsid w:val="002954F0"/>
    <w:rsid w:val="00295735"/>
    <w:rsid w:val="0029648E"/>
    <w:rsid w:val="002A204E"/>
    <w:rsid w:val="002A2BE5"/>
    <w:rsid w:val="002A6635"/>
    <w:rsid w:val="002B0A3A"/>
    <w:rsid w:val="002B1947"/>
    <w:rsid w:val="002C2345"/>
    <w:rsid w:val="002C7488"/>
    <w:rsid w:val="002D3353"/>
    <w:rsid w:val="002D3D11"/>
    <w:rsid w:val="002D7311"/>
    <w:rsid w:val="002E0C43"/>
    <w:rsid w:val="002E2E67"/>
    <w:rsid w:val="002F0F00"/>
    <w:rsid w:val="002F149D"/>
    <w:rsid w:val="002F4A1D"/>
    <w:rsid w:val="002F61F4"/>
    <w:rsid w:val="003032EC"/>
    <w:rsid w:val="00303D3C"/>
    <w:rsid w:val="00310F36"/>
    <w:rsid w:val="003210EB"/>
    <w:rsid w:val="00321847"/>
    <w:rsid w:val="0032459F"/>
    <w:rsid w:val="0032771D"/>
    <w:rsid w:val="00330C8D"/>
    <w:rsid w:val="0033139E"/>
    <w:rsid w:val="0034298C"/>
    <w:rsid w:val="0034441F"/>
    <w:rsid w:val="00345EEE"/>
    <w:rsid w:val="003507D4"/>
    <w:rsid w:val="00357972"/>
    <w:rsid w:val="00366615"/>
    <w:rsid w:val="00370F37"/>
    <w:rsid w:val="003802B6"/>
    <w:rsid w:val="003829CD"/>
    <w:rsid w:val="0039046E"/>
    <w:rsid w:val="00391B36"/>
    <w:rsid w:val="00392803"/>
    <w:rsid w:val="00394337"/>
    <w:rsid w:val="00396CF5"/>
    <w:rsid w:val="003A57CD"/>
    <w:rsid w:val="003A70CF"/>
    <w:rsid w:val="003B0076"/>
    <w:rsid w:val="003B1288"/>
    <w:rsid w:val="003B4301"/>
    <w:rsid w:val="003B4E96"/>
    <w:rsid w:val="003B5015"/>
    <w:rsid w:val="003B522E"/>
    <w:rsid w:val="003C3242"/>
    <w:rsid w:val="003C3663"/>
    <w:rsid w:val="003C4502"/>
    <w:rsid w:val="003C46B4"/>
    <w:rsid w:val="003D52F2"/>
    <w:rsid w:val="003D6A99"/>
    <w:rsid w:val="003D6B0A"/>
    <w:rsid w:val="003D725D"/>
    <w:rsid w:val="003D7AEA"/>
    <w:rsid w:val="003D7ED4"/>
    <w:rsid w:val="003E2523"/>
    <w:rsid w:val="003E567E"/>
    <w:rsid w:val="003E6E76"/>
    <w:rsid w:val="003F2338"/>
    <w:rsid w:val="003F555F"/>
    <w:rsid w:val="0040044B"/>
    <w:rsid w:val="0040364A"/>
    <w:rsid w:val="00403796"/>
    <w:rsid w:val="004106B2"/>
    <w:rsid w:val="00410971"/>
    <w:rsid w:val="00412EB7"/>
    <w:rsid w:val="00412F80"/>
    <w:rsid w:val="00416DAC"/>
    <w:rsid w:val="00417A9F"/>
    <w:rsid w:val="00420961"/>
    <w:rsid w:val="00421080"/>
    <w:rsid w:val="004214E4"/>
    <w:rsid w:val="004268E9"/>
    <w:rsid w:val="00430343"/>
    <w:rsid w:val="00430E5B"/>
    <w:rsid w:val="004323D0"/>
    <w:rsid w:val="0044162C"/>
    <w:rsid w:val="004438DC"/>
    <w:rsid w:val="00445B5B"/>
    <w:rsid w:val="004470F7"/>
    <w:rsid w:val="00457965"/>
    <w:rsid w:val="00460BF1"/>
    <w:rsid w:val="00461C1C"/>
    <w:rsid w:val="004624A8"/>
    <w:rsid w:val="00463A2D"/>
    <w:rsid w:val="00464489"/>
    <w:rsid w:val="004668BB"/>
    <w:rsid w:val="00467A3A"/>
    <w:rsid w:val="0047317F"/>
    <w:rsid w:val="004738D5"/>
    <w:rsid w:val="00476CDC"/>
    <w:rsid w:val="0048120D"/>
    <w:rsid w:val="004835CE"/>
    <w:rsid w:val="00483612"/>
    <w:rsid w:val="004872AA"/>
    <w:rsid w:val="00487DCD"/>
    <w:rsid w:val="0049410B"/>
    <w:rsid w:val="004A125D"/>
    <w:rsid w:val="004A2B03"/>
    <w:rsid w:val="004A7436"/>
    <w:rsid w:val="004B3FF7"/>
    <w:rsid w:val="004C00D8"/>
    <w:rsid w:val="004E0BE0"/>
    <w:rsid w:val="004E0C5E"/>
    <w:rsid w:val="004E15C3"/>
    <w:rsid w:val="004E61D9"/>
    <w:rsid w:val="004E63DA"/>
    <w:rsid w:val="004F5FA0"/>
    <w:rsid w:val="004F76F4"/>
    <w:rsid w:val="005002F5"/>
    <w:rsid w:val="005016B7"/>
    <w:rsid w:val="00502F06"/>
    <w:rsid w:val="00512B2A"/>
    <w:rsid w:val="0051524B"/>
    <w:rsid w:val="005221DE"/>
    <w:rsid w:val="005223CA"/>
    <w:rsid w:val="00522C1F"/>
    <w:rsid w:val="00525405"/>
    <w:rsid w:val="0052546E"/>
    <w:rsid w:val="005271C5"/>
    <w:rsid w:val="00527F86"/>
    <w:rsid w:val="00530D8C"/>
    <w:rsid w:val="0053483A"/>
    <w:rsid w:val="005375CC"/>
    <w:rsid w:val="00540AAE"/>
    <w:rsid w:val="00540B96"/>
    <w:rsid w:val="00540C64"/>
    <w:rsid w:val="005427AE"/>
    <w:rsid w:val="005507E5"/>
    <w:rsid w:val="00552FD5"/>
    <w:rsid w:val="005632DC"/>
    <w:rsid w:val="00565828"/>
    <w:rsid w:val="0058328B"/>
    <w:rsid w:val="0058576B"/>
    <w:rsid w:val="00591FB8"/>
    <w:rsid w:val="0059401A"/>
    <w:rsid w:val="005948F2"/>
    <w:rsid w:val="005A0482"/>
    <w:rsid w:val="005A3390"/>
    <w:rsid w:val="005A6E7C"/>
    <w:rsid w:val="005A7EBF"/>
    <w:rsid w:val="005B28BD"/>
    <w:rsid w:val="005B36A3"/>
    <w:rsid w:val="005B5E3B"/>
    <w:rsid w:val="005B6A88"/>
    <w:rsid w:val="005C10E6"/>
    <w:rsid w:val="005C1E1F"/>
    <w:rsid w:val="005C4CF8"/>
    <w:rsid w:val="005C6CB8"/>
    <w:rsid w:val="005D4C11"/>
    <w:rsid w:val="005D5A64"/>
    <w:rsid w:val="005D793A"/>
    <w:rsid w:val="005E0151"/>
    <w:rsid w:val="005E3B9F"/>
    <w:rsid w:val="005E4076"/>
    <w:rsid w:val="005E51E6"/>
    <w:rsid w:val="005E722D"/>
    <w:rsid w:val="005F2BE8"/>
    <w:rsid w:val="005F560B"/>
    <w:rsid w:val="005F690E"/>
    <w:rsid w:val="00600D71"/>
    <w:rsid w:val="00602441"/>
    <w:rsid w:val="006027AB"/>
    <w:rsid w:val="00604DD5"/>
    <w:rsid w:val="00605D5B"/>
    <w:rsid w:val="00611227"/>
    <w:rsid w:val="00612F35"/>
    <w:rsid w:val="00615F45"/>
    <w:rsid w:val="0062281D"/>
    <w:rsid w:val="006245BA"/>
    <w:rsid w:val="006255BB"/>
    <w:rsid w:val="006273DB"/>
    <w:rsid w:val="0063194D"/>
    <w:rsid w:val="00641081"/>
    <w:rsid w:val="00642444"/>
    <w:rsid w:val="00642729"/>
    <w:rsid w:val="00644EF6"/>
    <w:rsid w:val="006461CA"/>
    <w:rsid w:val="00655348"/>
    <w:rsid w:val="00663A57"/>
    <w:rsid w:val="0066484C"/>
    <w:rsid w:val="00666CA6"/>
    <w:rsid w:val="00667456"/>
    <w:rsid w:val="006718F6"/>
    <w:rsid w:val="006773B7"/>
    <w:rsid w:val="006778AC"/>
    <w:rsid w:val="00683F4E"/>
    <w:rsid w:val="00686702"/>
    <w:rsid w:val="00686763"/>
    <w:rsid w:val="00692AD3"/>
    <w:rsid w:val="00694EAA"/>
    <w:rsid w:val="00695092"/>
    <w:rsid w:val="00696308"/>
    <w:rsid w:val="00696E8C"/>
    <w:rsid w:val="006971DC"/>
    <w:rsid w:val="006B1144"/>
    <w:rsid w:val="006C224D"/>
    <w:rsid w:val="006C263B"/>
    <w:rsid w:val="006C2C84"/>
    <w:rsid w:val="006C6E5A"/>
    <w:rsid w:val="006D5EC3"/>
    <w:rsid w:val="006D6C49"/>
    <w:rsid w:val="006E1482"/>
    <w:rsid w:val="006E2563"/>
    <w:rsid w:val="006E312F"/>
    <w:rsid w:val="006E780D"/>
    <w:rsid w:val="006F03DC"/>
    <w:rsid w:val="006F0A45"/>
    <w:rsid w:val="006F5926"/>
    <w:rsid w:val="006F5B90"/>
    <w:rsid w:val="0070142E"/>
    <w:rsid w:val="00702ED5"/>
    <w:rsid w:val="00705B73"/>
    <w:rsid w:val="00716939"/>
    <w:rsid w:val="00724BE7"/>
    <w:rsid w:val="00727658"/>
    <w:rsid w:val="007351A1"/>
    <w:rsid w:val="00740EBD"/>
    <w:rsid w:val="0074399E"/>
    <w:rsid w:val="00745DC3"/>
    <w:rsid w:val="00747985"/>
    <w:rsid w:val="0075044E"/>
    <w:rsid w:val="00751D43"/>
    <w:rsid w:val="00753900"/>
    <w:rsid w:val="00754CB6"/>
    <w:rsid w:val="00756853"/>
    <w:rsid w:val="007623FD"/>
    <w:rsid w:val="007639FE"/>
    <w:rsid w:val="0076595C"/>
    <w:rsid w:val="00767DA3"/>
    <w:rsid w:val="0077162E"/>
    <w:rsid w:val="00781277"/>
    <w:rsid w:val="00783DAE"/>
    <w:rsid w:val="00794568"/>
    <w:rsid w:val="007954C3"/>
    <w:rsid w:val="00797634"/>
    <w:rsid w:val="00797DCB"/>
    <w:rsid w:val="007A0D10"/>
    <w:rsid w:val="007A42E6"/>
    <w:rsid w:val="007A545C"/>
    <w:rsid w:val="007B2E92"/>
    <w:rsid w:val="007C465D"/>
    <w:rsid w:val="007D0F9E"/>
    <w:rsid w:val="007D30BF"/>
    <w:rsid w:val="007D3D6B"/>
    <w:rsid w:val="007E08EC"/>
    <w:rsid w:val="007E1694"/>
    <w:rsid w:val="007E28E2"/>
    <w:rsid w:val="007E3E86"/>
    <w:rsid w:val="007E4372"/>
    <w:rsid w:val="007E51F1"/>
    <w:rsid w:val="007F1CAF"/>
    <w:rsid w:val="007F6E56"/>
    <w:rsid w:val="0080086B"/>
    <w:rsid w:val="00802954"/>
    <w:rsid w:val="008040B6"/>
    <w:rsid w:val="00804186"/>
    <w:rsid w:val="008048CA"/>
    <w:rsid w:val="00804BA8"/>
    <w:rsid w:val="008053D3"/>
    <w:rsid w:val="00805D93"/>
    <w:rsid w:val="0081567C"/>
    <w:rsid w:val="0081614F"/>
    <w:rsid w:val="008170D0"/>
    <w:rsid w:val="00821194"/>
    <w:rsid w:val="00822C41"/>
    <w:rsid w:val="00823DA0"/>
    <w:rsid w:val="0082457F"/>
    <w:rsid w:val="0082644C"/>
    <w:rsid w:val="00826AA2"/>
    <w:rsid w:val="008301AA"/>
    <w:rsid w:val="00842AF8"/>
    <w:rsid w:val="00845824"/>
    <w:rsid w:val="0085265E"/>
    <w:rsid w:val="008541C8"/>
    <w:rsid w:val="0085632F"/>
    <w:rsid w:val="00856F3A"/>
    <w:rsid w:val="00857936"/>
    <w:rsid w:val="00867FD7"/>
    <w:rsid w:val="0087339E"/>
    <w:rsid w:val="008752C2"/>
    <w:rsid w:val="008762E0"/>
    <w:rsid w:val="00876A4F"/>
    <w:rsid w:val="008816A1"/>
    <w:rsid w:val="00882139"/>
    <w:rsid w:val="008823DA"/>
    <w:rsid w:val="0088280B"/>
    <w:rsid w:val="008829A7"/>
    <w:rsid w:val="008953A8"/>
    <w:rsid w:val="00895A14"/>
    <w:rsid w:val="00895C9A"/>
    <w:rsid w:val="008A0022"/>
    <w:rsid w:val="008A22F3"/>
    <w:rsid w:val="008A5C84"/>
    <w:rsid w:val="008A5D01"/>
    <w:rsid w:val="008A77DD"/>
    <w:rsid w:val="008B2E58"/>
    <w:rsid w:val="008B6CB9"/>
    <w:rsid w:val="008D545B"/>
    <w:rsid w:val="008D6D8F"/>
    <w:rsid w:val="008D78E1"/>
    <w:rsid w:val="008E32A3"/>
    <w:rsid w:val="008E4C86"/>
    <w:rsid w:val="008E5E1B"/>
    <w:rsid w:val="009039DC"/>
    <w:rsid w:val="00905B1F"/>
    <w:rsid w:val="00907C79"/>
    <w:rsid w:val="00912EC4"/>
    <w:rsid w:val="00916581"/>
    <w:rsid w:val="00923DA2"/>
    <w:rsid w:val="00924569"/>
    <w:rsid w:val="009246CF"/>
    <w:rsid w:val="00942CBA"/>
    <w:rsid w:val="009447B8"/>
    <w:rsid w:val="0094795D"/>
    <w:rsid w:val="00947F59"/>
    <w:rsid w:val="0095537E"/>
    <w:rsid w:val="00960485"/>
    <w:rsid w:val="00961C92"/>
    <w:rsid w:val="0096395F"/>
    <w:rsid w:val="00964671"/>
    <w:rsid w:val="00974E06"/>
    <w:rsid w:val="00977E92"/>
    <w:rsid w:val="00981B6A"/>
    <w:rsid w:val="00985685"/>
    <w:rsid w:val="00986609"/>
    <w:rsid w:val="0099247B"/>
    <w:rsid w:val="00993CDF"/>
    <w:rsid w:val="00995B2E"/>
    <w:rsid w:val="00997153"/>
    <w:rsid w:val="009A24CA"/>
    <w:rsid w:val="009B152B"/>
    <w:rsid w:val="009B2A95"/>
    <w:rsid w:val="009B4A99"/>
    <w:rsid w:val="009B6A2B"/>
    <w:rsid w:val="009C00A6"/>
    <w:rsid w:val="009C1BE2"/>
    <w:rsid w:val="009D4091"/>
    <w:rsid w:val="009D4BDA"/>
    <w:rsid w:val="009D678C"/>
    <w:rsid w:val="009E068B"/>
    <w:rsid w:val="009E1BDA"/>
    <w:rsid w:val="009E4082"/>
    <w:rsid w:val="009E5497"/>
    <w:rsid w:val="009F0EAE"/>
    <w:rsid w:val="009F32B4"/>
    <w:rsid w:val="009F5CDA"/>
    <w:rsid w:val="009F6A73"/>
    <w:rsid w:val="00A00FE0"/>
    <w:rsid w:val="00A06FCC"/>
    <w:rsid w:val="00A121F0"/>
    <w:rsid w:val="00A15473"/>
    <w:rsid w:val="00A22992"/>
    <w:rsid w:val="00A25635"/>
    <w:rsid w:val="00A26569"/>
    <w:rsid w:val="00A27751"/>
    <w:rsid w:val="00A30B48"/>
    <w:rsid w:val="00A31415"/>
    <w:rsid w:val="00A330A8"/>
    <w:rsid w:val="00A36F3F"/>
    <w:rsid w:val="00A44FB8"/>
    <w:rsid w:val="00A502B2"/>
    <w:rsid w:val="00A5243B"/>
    <w:rsid w:val="00A53A5A"/>
    <w:rsid w:val="00A55B73"/>
    <w:rsid w:val="00A55E57"/>
    <w:rsid w:val="00A56D17"/>
    <w:rsid w:val="00A61E65"/>
    <w:rsid w:val="00A638ED"/>
    <w:rsid w:val="00A658ED"/>
    <w:rsid w:val="00A70FEB"/>
    <w:rsid w:val="00A74E5A"/>
    <w:rsid w:val="00A85763"/>
    <w:rsid w:val="00A87FE5"/>
    <w:rsid w:val="00A9162F"/>
    <w:rsid w:val="00AA68A6"/>
    <w:rsid w:val="00AB4BEC"/>
    <w:rsid w:val="00AB7D74"/>
    <w:rsid w:val="00AC0238"/>
    <w:rsid w:val="00AC1EE0"/>
    <w:rsid w:val="00AC4E11"/>
    <w:rsid w:val="00AC6584"/>
    <w:rsid w:val="00AC6D46"/>
    <w:rsid w:val="00AC7F08"/>
    <w:rsid w:val="00AD55C5"/>
    <w:rsid w:val="00AD57E3"/>
    <w:rsid w:val="00AE0058"/>
    <w:rsid w:val="00AE00B6"/>
    <w:rsid w:val="00AE0DE0"/>
    <w:rsid w:val="00AE5D59"/>
    <w:rsid w:val="00AE64AC"/>
    <w:rsid w:val="00AF3B61"/>
    <w:rsid w:val="00AF780E"/>
    <w:rsid w:val="00AF7C25"/>
    <w:rsid w:val="00B0135A"/>
    <w:rsid w:val="00B022E7"/>
    <w:rsid w:val="00B02E85"/>
    <w:rsid w:val="00B03097"/>
    <w:rsid w:val="00B03C97"/>
    <w:rsid w:val="00B1213A"/>
    <w:rsid w:val="00B16594"/>
    <w:rsid w:val="00B16DC0"/>
    <w:rsid w:val="00B3415B"/>
    <w:rsid w:val="00B437F3"/>
    <w:rsid w:val="00B51924"/>
    <w:rsid w:val="00B55301"/>
    <w:rsid w:val="00B55E43"/>
    <w:rsid w:val="00B560D3"/>
    <w:rsid w:val="00B560F0"/>
    <w:rsid w:val="00B62471"/>
    <w:rsid w:val="00B70999"/>
    <w:rsid w:val="00B72C1B"/>
    <w:rsid w:val="00B87C55"/>
    <w:rsid w:val="00B905C3"/>
    <w:rsid w:val="00B91CBC"/>
    <w:rsid w:val="00B92A04"/>
    <w:rsid w:val="00B93390"/>
    <w:rsid w:val="00BA1490"/>
    <w:rsid w:val="00BA62FE"/>
    <w:rsid w:val="00BA6432"/>
    <w:rsid w:val="00BA7566"/>
    <w:rsid w:val="00BB0008"/>
    <w:rsid w:val="00BB58D1"/>
    <w:rsid w:val="00BB6582"/>
    <w:rsid w:val="00BC1C06"/>
    <w:rsid w:val="00BD0ED9"/>
    <w:rsid w:val="00BD22D8"/>
    <w:rsid w:val="00BD52FD"/>
    <w:rsid w:val="00BD6ECE"/>
    <w:rsid w:val="00BD791F"/>
    <w:rsid w:val="00BD7ADA"/>
    <w:rsid w:val="00BE2A62"/>
    <w:rsid w:val="00BE3292"/>
    <w:rsid w:val="00BE3A77"/>
    <w:rsid w:val="00BE43EF"/>
    <w:rsid w:val="00C01072"/>
    <w:rsid w:val="00C0360E"/>
    <w:rsid w:val="00C061FE"/>
    <w:rsid w:val="00C071CC"/>
    <w:rsid w:val="00C10C5D"/>
    <w:rsid w:val="00C128B7"/>
    <w:rsid w:val="00C15DEB"/>
    <w:rsid w:val="00C22D74"/>
    <w:rsid w:val="00C242D4"/>
    <w:rsid w:val="00C24FCA"/>
    <w:rsid w:val="00C260D1"/>
    <w:rsid w:val="00C31627"/>
    <w:rsid w:val="00C43963"/>
    <w:rsid w:val="00C44941"/>
    <w:rsid w:val="00C50863"/>
    <w:rsid w:val="00C56A06"/>
    <w:rsid w:val="00C5775C"/>
    <w:rsid w:val="00C62C0E"/>
    <w:rsid w:val="00C64834"/>
    <w:rsid w:val="00C64C0C"/>
    <w:rsid w:val="00C6573B"/>
    <w:rsid w:val="00C65C17"/>
    <w:rsid w:val="00C73CCD"/>
    <w:rsid w:val="00C750AA"/>
    <w:rsid w:val="00C75419"/>
    <w:rsid w:val="00C96F5F"/>
    <w:rsid w:val="00CA66E1"/>
    <w:rsid w:val="00CA6D2F"/>
    <w:rsid w:val="00CA7053"/>
    <w:rsid w:val="00CB20F4"/>
    <w:rsid w:val="00CB3140"/>
    <w:rsid w:val="00CB4610"/>
    <w:rsid w:val="00CB66AE"/>
    <w:rsid w:val="00CB7A3B"/>
    <w:rsid w:val="00CC0D57"/>
    <w:rsid w:val="00CC0DEC"/>
    <w:rsid w:val="00CC2339"/>
    <w:rsid w:val="00CC3292"/>
    <w:rsid w:val="00CD07FE"/>
    <w:rsid w:val="00CD24F1"/>
    <w:rsid w:val="00CD3A66"/>
    <w:rsid w:val="00CD4A60"/>
    <w:rsid w:val="00CE11A1"/>
    <w:rsid w:val="00CE3873"/>
    <w:rsid w:val="00CE60C0"/>
    <w:rsid w:val="00CE77FA"/>
    <w:rsid w:val="00CF25D7"/>
    <w:rsid w:val="00D01949"/>
    <w:rsid w:val="00D03343"/>
    <w:rsid w:val="00D06EA7"/>
    <w:rsid w:val="00D0757B"/>
    <w:rsid w:val="00D169DF"/>
    <w:rsid w:val="00D3063A"/>
    <w:rsid w:val="00D3063E"/>
    <w:rsid w:val="00D3137B"/>
    <w:rsid w:val="00D401D4"/>
    <w:rsid w:val="00D46B77"/>
    <w:rsid w:val="00D52B48"/>
    <w:rsid w:val="00D60A67"/>
    <w:rsid w:val="00D63082"/>
    <w:rsid w:val="00D675AB"/>
    <w:rsid w:val="00D73C4A"/>
    <w:rsid w:val="00D81A6A"/>
    <w:rsid w:val="00D82847"/>
    <w:rsid w:val="00D926DB"/>
    <w:rsid w:val="00D93915"/>
    <w:rsid w:val="00D95BF5"/>
    <w:rsid w:val="00DA0B8A"/>
    <w:rsid w:val="00DB533E"/>
    <w:rsid w:val="00DB790A"/>
    <w:rsid w:val="00DB7F22"/>
    <w:rsid w:val="00DD0238"/>
    <w:rsid w:val="00DD0D24"/>
    <w:rsid w:val="00DD147E"/>
    <w:rsid w:val="00DD32EF"/>
    <w:rsid w:val="00DE4983"/>
    <w:rsid w:val="00DE5A68"/>
    <w:rsid w:val="00DF3500"/>
    <w:rsid w:val="00DF69AF"/>
    <w:rsid w:val="00E035FF"/>
    <w:rsid w:val="00E037ED"/>
    <w:rsid w:val="00E1079B"/>
    <w:rsid w:val="00E11358"/>
    <w:rsid w:val="00E123A6"/>
    <w:rsid w:val="00E166CB"/>
    <w:rsid w:val="00E21801"/>
    <w:rsid w:val="00E23B89"/>
    <w:rsid w:val="00E31785"/>
    <w:rsid w:val="00E318BE"/>
    <w:rsid w:val="00E31F18"/>
    <w:rsid w:val="00E32A95"/>
    <w:rsid w:val="00E33E75"/>
    <w:rsid w:val="00E3609A"/>
    <w:rsid w:val="00E40E4C"/>
    <w:rsid w:val="00E4652D"/>
    <w:rsid w:val="00E6046B"/>
    <w:rsid w:val="00E62D8E"/>
    <w:rsid w:val="00E64FB3"/>
    <w:rsid w:val="00E716D3"/>
    <w:rsid w:val="00E72015"/>
    <w:rsid w:val="00E74CF1"/>
    <w:rsid w:val="00E77679"/>
    <w:rsid w:val="00E80AE8"/>
    <w:rsid w:val="00E876DF"/>
    <w:rsid w:val="00E93342"/>
    <w:rsid w:val="00E9522C"/>
    <w:rsid w:val="00E96809"/>
    <w:rsid w:val="00EB6A4F"/>
    <w:rsid w:val="00EC4E8C"/>
    <w:rsid w:val="00EC5B22"/>
    <w:rsid w:val="00EC7009"/>
    <w:rsid w:val="00ED0C4C"/>
    <w:rsid w:val="00ED571A"/>
    <w:rsid w:val="00EE3D91"/>
    <w:rsid w:val="00EE519E"/>
    <w:rsid w:val="00EE5F01"/>
    <w:rsid w:val="00EF085A"/>
    <w:rsid w:val="00EF2203"/>
    <w:rsid w:val="00EF3C27"/>
    <w:rsid w:val="00EF69D6"/>
    <w:rsid w:val="00EF70D8"/>
    <w:rsid w:val="00EF7383"/>
    <w:rsid w:val="00F006B1"/>
    <w:rsid w:val="00F006CD"/>
    <w:rsid w:val="00F0083B"/>
    <w:rsid w:val="00F01180"/>
    <w:rsid w:val="00F058FB"/>
    <w:rsid w:val="00F07F1B"/>
    <w:rsid w:val="00F10EFF"/>
    <w:rsid w:val="00F20D8E"/>
    <w:rsid w:val="00F21480"/>
    <w:rsid w:val="00F23CDC"/>
    <w:rsid w:val="00F2428E"/>
    <w:rsid w:val="00F27C7A"/>
    <w:rsid w:val="00F34A45"/>
    <w:rsid w:val="00F40965"/>
    <w:rsid w:val="00F46100"/>
    <w:rsid w:val="00F47208"/>
    <w:rsid w:val="00F55481"/>
    <w:rsid w:val="00F55F1B"/>
    <w:rsid w:val="00F56043"/>
    <w:rsid w:val="00F64017"/>
    <w:rsid w:val="00F640DF"/>
    <w:rsid w:val="00F65616"/>
    <w:rsid w:val="00F6795F"/>
    <w:rsid w:val="00F7028A"/>
    <w:rsid w:val="00F72A7E"/>
    <w:rsid w:val="00F776E8"/>
    <w:rsid w:val="00F81C8A"/>
    <w:rsid w:val="00F83FC0"/>
    <w:rsid w:val="00F86E9E"/>
    <w:rsid w:val="00F877BE"/>
    <w:rsid w:val="00F924C6"/>
    <w:rsid w:val="00FA65EF"/>
    <w:rsid w:val="00FB120C"/>
    <w:rsid w:val="00FD3799"/>
    <w:rsid w:val="00FD60AE"/>
    <w:rsid w:val="00FE24E9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9554"/>
  <w15:docId w15:val="{FC281B22-25B0-4BDD-84A0-C30D8E4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F560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56043"/>
    <w:rPr>
      <w:rFonts w:cs="Mangal"/>
      <w:szCs w:val="21"/>
    </w:rPr>
  </w:style>
  <w:style w:type="character" w:styleId="Pogrubienie">
    <w:name w:val="Strong"/>
    <w:uiPriority w:val="22"/>
    <w:qFormat/>
    <w:rsid w:val="00BE43E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F86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F86"/>
    <w:rPr>
      <w:rFonts w:cs="Mangal"/>
      <w:kern w:val="3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F86"/>
    <w:rPr>
      <w:vertAlign w:val="superscript"/>
    </w:rPr>
  </w:style>
  <w:style w:type="paragraph" w:styleId="Akapitzlist">
    <w:name w:val="List Paragraph"/>
    <w:basedOn w:val="Normalny"/>
    <w:uiPriority w:val="34"/>
    <w:qFormat/>
    <w:rsid w:val="00696E8C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4F5FA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FA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6A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6A1"/>
    <w:rPr>
      <w:rFonts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6A1"/>
    <w:rPr>
      <w:rFonts w:cs="Mangal"/>
      <w:b/>
      <w:bCs/>
      <w:kern w:val="3"/>
      <w:szCs w:val="18"/>
      <w:lang w:eastAsia="zh-CN" w:bidi="hi-IN"/>
    </w:rPr>
  </w:style>
  <w:style w:type="character" w:customStyle="1" w:styleId="text-left">
    <w:name w:val="text-left"/>
    <w:basedOn w:val="Domylnaczcionkaakapitu"/>
    <w:rsid w:val="0020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E_GRAFICZNE\UMW\PEN\Logo%20z%20has&#322;em%20Miasto%20Dobrego%20Klimatu\MiastoDobregoKlimatu_papier_szablony\MiastoDobregoKlimatu_papier_herb_podpi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58E7D-8579-497B-BCBD-0CE8D5AB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MiastoDobregoKlimatu_papier_herb_podpis.dotx</Template>
  <TotalTime>26</TotalTime>
  <Pages>1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Ola</dc:creator>
  <cp:lastModifiedBy>Małgorzata Wichlińska</cp:lastModifiedBy>
  <cp:revision>12</cp:revision>
  <cp:lastPrinted>2025-10-27T07:56:00Z</cp:lastPrinted>
  <dcterms:created xsi:type="dcterms:W3CDTF">2026-04-28T11:29:00Z</dcterms:created>
  <dcterms:modified xsi:type="dcterms:W3CDTF">2026-05-06T07:33:00Z</dcterms:modified>
</cp:coreProperties>
</file>