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FC37C" w14:textId="7E64D720" w:rsidR="004A76E9" w:rsidRDefault="004A76E9" w:rsidP="004A76E9">
      <w:pPr>
        <w:pStyle w:val="Textbody"/>
        <w:tabs>
          <w:tab w:val="left" w:pos="851"/>
        </w:tabs>
        <w:spacing w:after="0"/>
        <w:jc w:val="right"/>
        <w:rPr>
          <w:rFonts w:ascii="Arial Narrow" w:hAnsi="Arial Narrow"/>
        </w:rPr>
      </w:pPr>
      <w:r w:rsidRPr="00BE43EF">
        <w:rPr>
          <w:rFonts w:ascii="Arial Narrow" w:hAnsi="Arial Narrow"/>
        </w:rPr>
        <w:t>Włocławek</w:t>
      </w:r>
      <w:r>
        <w:rPr>
          <w:rFonts w:ascii="Arial Narrow" w:hAnsi="Arial Narrow"/>
        </w:rPr>
        <w:t xml:space="preserve">, dnia 11 czerwca </w:t>
      </w:r>
      <w:r w:rsidRPr="00BE43EF">
        <w:rPr>
          <w:rFonts w:ascii="Arial Narrow" w:hAnsi="Arial Narrow"/>
        </w:rPr>
        <w:t>202</w:t>
      </w:r>
      <w:r>
        <w:rPr>
          <w:rFonts w:ascii="Arial Narrow" w:hAnsi="Arial Narrow"/>
        </w:rPr>
        <w:t>6</w:t>
      </w:r>
      <w:r w:rsidRPr="00BE43EF">
        <w:rPr>
          <w:rFonts w:ascii="Arial Narrow" w:hAnsi="Arial Narrow"/>
        </w:rPr>
        <w:t xml:space="preserve"> r.</w:t>
      </w:r>
    </w:p>
    <w:p w14:paraId="2C4E748B" w14:textId="77777777" w:rsidR="004A76E9" w:rsidRDefault="004A76E9" w:rsidP="004A76E9">
      <w:pPr>
        <w:pStyle w:val="Textbody"/>
        <w:tabs>
          <w:tab w:val="left" w:pos="851"/>
        </w:tabs>
        <w:spacing w:after="0"/>
        <w:rPr>
          <w:rFonts w:ascii="Arial Narrow" w:hAnsi="Arial Narrow"/>
        </w:rPr>
      </w:pPr>
    </w:p>
    <w:p w14:paraId="333F6EC4" w14:textId="77777777" w:rsidR="004A76E9" w:rsidRPr="00CC3157" w:rsidRDefault="004A76E9" w:rsidP="004A76E9">
      <w:pPr>
        <w:pStyle w:val="Textbody"/>
        <w:tabs>
          <w:tab w:val="left" w:pos="851"/>
        </w:tabs>
        <w:spacing w:after="0"/>
        <w:rPr>
          <w:rFonts w:cs="Times New Roman"/>
        </w:rPr>
      </w:pPr>
    </w:p>
    <w:p w14:paraId="3709D2C0" w14:textId="58D9B69C" w:rsidR="000857F6" w:rsidRPr="00CC3157" w:rsidRDefault="000857F6" w:rsidP="004A76E9">
      <w:pPr>
        <w:pStyle w:val="Textbody"/>
        <w:tabs>
          <w:tab w:val="left" w:pos="851"/>
        </w:tabs>
        <w:spacing w:after="0"/>
        <w:rPr>
          <w:rFonts w:cs="Times New Roman"/>
        </w:rPr>
      </w:pPr>
      <w:r w:rsidRPr="00CC3157">
        <w:rPr>
          <w:rFonts w:cs="Times New Roman"/>
        </w:rPr>
        <w:t>OPIK.</w:t>
      </w:r>
      <w:r w:rsidR="00B6084F" w:rsidRPr="00CC3157">
        <w:rPr>
          <w:rFonts w:cs="Times New Roman"/>
        </w:rPr>
        <w:t>ORG</w:t>
      </w:r>
      <w:r w:rsidRPr="00CC3157">
        <w:rPr>
          <w:rFonts w:cs="Times New Roman"/>
        </w:rPr>
        <w:t>.152.</w:t>
      </w:r>
      <w:r w:rsidR="00B6084F" w:rsidRPr="00CC3157">
        <w:rPr>
          <w:rFonts w:cs="Times New Roman"/>
        </w:rPr>
        <w:t>3</w:t>
      </w:r>
      <w:r w:rsidRPr="00CC3157">
        <w:rPr>
          <w:rFonts w:cs="Times New Roman"/>
        </w:rPr>
        <w:t>.202</w:t>
      </w:r>
      <w:r w:rsidR="00B6084F" w:rsidRPr="00CC3157">
        <w:rPr>
          <w:rFonts w:cs="Times New Roman"/>
        </w:rPr>
        <w:t>6</w:t>
      </w:r>
      <w:r w:rsidRPr="00CC3157">
        <w:rPr>
          <w:rFonts w:cs="Times New Roman"/>
        </w:rPr>
        <w:t xml:space="preserve">                                                                   </w:t>
      </w:r>
      <w:r w:rsidR="00B6084F" w:rsidRPr="00CC3157">
        <w:rPr>
          <w:rFonts w:cs="Times New Roman"/>
        </w:rPr>
        <w:t xml:space="preserve">         </w:t>
      </w:r>
    </w:p>
    <w:p w14:paraId="08CC0B00" w14:textId="4B4B87E1" w:rsidR="00CB73D8" w:rsidRPr="00CC3157" w:rsidRDefault="004A76E9" w:rsidP="004A76E9">
      <w:pPr>
        <w:pStyle w:val="Textbody"/>
        <w:tabs>
          <w:tab w:val="left" w:pos="851"/>
        </w:tabs>
        <w:spacing w:after="0"/>
        <w:jc w:val="both"/>
        <w:rPr>
          <w:rFonts w:cs="Times New Roman"/>
        </w:rPr>
      </w:pPr>
      <w:r w:rsidRPr="00CC3157">
        <w:rPr>
          <w:rFonts w:cs="Times New Roman"/>
        </w:rPr>
        <w:tab/>
      </w:r>
      <w:r w:rsidRPr="00CC3157">
        <w:rPr>
          <w:rFonts w:cs="Times New Roman"/>
        </w:rPr>
        <w:tab/>
      </w:r>
      <w:r w:rsidRPr="00CC3157">
        <w:rPr>
          <w:rFonts w:cs="Times New Roman"/>
        </w:rPr>
        <w:tab/>
      </w:r>
      <w:r w:rsidRPr="00CC3157">
        <w:rPr>
          <w:rFonts w:cs="Times New Roman"/>
        </w:rPr>
        <w:tab/>
      </w:r>
      <w:r w:rsidRPr="00CC3157">
        <w:rPr>
          <w:rFonts w:cs="Times New Roman"/>
        </w:rPr>
        <w:tab/>
      </w:r>
      <w:r w:rsidRPr="00CC3157">
        <w:rPr>
          <w:rFonts w:cs="Times New Roman"/>
        </w:rPr>
        <w:tab/>
      </w:r>
      <w:r w:rsidRPr="00CC3157">
        <w:rPr>
          <w:rFonts w:cs="Times New Roman"/>
        </w:rPr>
        <w:tab/>
      </w:r>
      <w:r w:rsidRPr="00CC3157">
        <w:rPr>
          <w:rFonts w:cs="Times New Roman"/>
        </w:rPr>
        <w:tab/>
      </w:r>
      <w:r w:rsidRPr="00CC3157">
        <w:rPr>
          <w:rFonts w:cs="Times New Roman"/>
        </w:rPr>
        <w:tab/>
      </w:r>
      <w:r w:rsidRPr="00CC3157">
        <w:rPr>
          <w:rFonts w:cs="Times New Roman"/>
        </w:rPr>
        <w:tab/>
      </w:r>
      <w:r w:rsidRPr="00CC3157">
        <w:rPr>
          <w:rFonts w:cs="Times New Roman"/>
        </w:rPr>
        <w:tab/>
      </w:r>
      <w:r w:rsidRPr="00CC3157">
        <w:rPr>
          <w:rFonts w:cs="Times New Roman"/>
        </w:rPr>
        <w:tab/>
      </w:r>
    </w:p>
    <w:p w14:paraId="5F579C41" w14:textId="77777777" w:rsidR="004A76E9" w:rsidRPr="00CC3157" w:rsidRDefault="004A76E9" w:rsidP="004A76E9">
      <w:pPr>
        <w:pStyle w:val="Textbody"/>
        <w:tabs>
          <w:tab w:val="left" w:pos="851"/>
        </w:tabs>
        <w:spacing w:after="0"/>
        <w:jc w:val="both"/>
        <w:rPr>
          <w:rFonts w:cs="Times New Roman"/>
        </w:rPr>
      </w:pPr>
    </w:p>
    <w:p w14:paraId="44F68675" w14:textId="77777777" w:rsidR="004A76E9" w:rsidRPr="00CC3157" w:rsidRDefault="004A76E9" w:rsidP="004A76E9">
      <w:pPr>
        <w:pStyle w:val="Textbody"/>
        <w:tabs>
          <w:tab w:val="left" w:pos="851"/>
        </w:tabs>
        <w:spacing w:after="0"/>
        <w:jc w:val="both"/>
        <w:rPr>
          <w:rFonts w:cs="Times New Roman"/>
        </w:rPr>
      </w:pPr>
    </w:p>
    <w:p w14:paraId="3E22233D" w14:textId="77777777" w:rsidR="004A76E9" w:rsidRPr="00CC3157" w:rsidRDefault="004A76E9" w:rsidP="004A76E9">
      <w:pPr>
        <w:pStyle w:val="Textbody"/>
        <w:tabs>
          <w:tab w:val="left" w:pos="851"/>
        </w:tabs>
        <w:spacing w:after="0"/>
        <w:jc w:val="both"/>
        <w:rPr>
          <w:rFonts w:cs="Times New Roman"/>
        </w:rPr>
      </w:pPr>
    </w:p>
    <w:p w14:paraId="500F0AE9" w14:textId="77777777" w:rsidR="004A76E9" w:rsidRPr="00CC3157" w:rsidRDefault="004A76E9" w:rsidP="004A76E9">
      <w:pPr>
        <w:pStyle w:val="Textbody"/>
        <w:tabs>
          <w:tab w:val="left" w:pos="851"/>
        </w:tabs>
        <w:spacing w:after="0"/>
        <w:jc w:val="both"/>
        <w:rPr>
          <w:rFonts w:cs="Times New Roman"/>
        </w:rPr>
      </w:pPr>
    </w:p>
    <w:p w14:paraId="5F3A2875" w14:textId="2FF8F6F9" w:rsidR="00CB73D8" w:rsidRPr="00CC3157" w:rsidRDefault="00B30C50" w:rsidP="004A76E9">
      <w:pPr>
        <w:pStyle w:val="Textbody"/>
        <w:tabs>
          <w:tab w:val="left" w:pos="851"/>
          <w:tab w:val="left" w:pos="3402"/>
          <w:tab w:val="left" w:pos="6804"/>
        </w:tabs>
        <w:spacing w:after="0"/>
        <w:jc w:val="center"/>
        <w:rPr>
          <w:rFonts w:cs="Times New Roman"/>
          <w:b/>
          <w:bCs/>
        </w:rPr>
      </w:pPr>
      <w:r w:rsidRPr="00CC3157">
        <w:rPr>
          <w:rFonts w:cs="Times New Roman"/>
          <w:b/>
          <w:bCs/>
        </w:rPr>
        <w:t>INFORMACJA</w:t>
      </w:r>
    </w:p>
    <w:p w14:paraId="01E190C5" w14:textId="11C7ED9D" w:rsidR="004A76E9" w:rsidRPr="00CC3157" w:rsidRDefault="004A76E9" w:rsidP="004A76E9">
      <w:pPr>
        <w:pStyle w:val="Textbody"/>
        <w:tabs>
          <w:tab w:val="left" w:pos="851"/>
          <w:tab w:val="left" w:pos="3402"/>
          <w:tab w:val="left" w:pos="6804"/>
        </w:tabs>
        <w:spacing w:after="0"/>
        <w:jc w:val="center"/>
        <w:rPr>
          <w:rFonts w:cs="Times New Roman"/>
        </w:rPr>
      </w:pPr>
      <w:r w:rsidRPr="00CC3157">
        <w:rPr>
          <w:rFonts w:cs="Times New Roman"/>
        </w:rPr>
        <w:t>dotycząca przebiegu postępowania</w:t>
      </w:r>
    </w:p>
    <w:p w14:paraId="3EBD2464" w14:textId="77777777" w:rsidR="004A76E9" w:rsidRPr="00CC3157" w:rsidRDefault="004A76E9" w:rsidP="004A76E9">
      <w:pPr>
        <w:pStyle w:val="Textbody"/>
        <w:tabs>
          <w:tab w:val="left" w:pos="851"/>
          <w:tab w:val="left" w:pos="3402"/>
          <w:tab w:val="left" w:pos="6804"/>
        </w:tabs>
        <w:spacing w:after="0"/>
        <w:jc w:val="center"/>
        <w:rPr>
          <w:rFonts w:cs="Times New Roman"/>
        </w:rPr>
      </w:pPr>
    </w:p>
    <w:p w14:paraId="6928FF0F" w14:textId="77777777" w:rsidR="004A76E9" w:rsidRPr="00CC3157" w:rsidRDefault="004A76E9" w:rsidP="004A76E9">
      <w:pPr>
        <w:pStyle w:val="Textbody"/>
        <w:tabs>
          <w:tab w:val="left" w:pos="851"/>
          <w:tab w:val="left" w:pos="3402"/>
          <w:tab w:val="left" w:pos="6804"/>
        </w:tabs>
        <w:spacing w:after="0"/>
        <w:jc w:val="center"/>
        <w:rPr>
          <w:rFonts w:cs="Times New Roman"/>
        </w:rPr>
      </w:pPr>
    </w:p>
    <w:p w14:paraId="59AA3F3F" w14:textId="53A4674B" w:rsidR="00CB73D8" w:rsidRPr="00CC3157" w:rsidRDefault="004A76E9" w:rsidP="004A76E9">
      <w:pPr>
        <w:pStyle w:val="Textbody"/>
        <w:tabs>
          <w:tab w:val="left" w:pos="851"/>
        </w:tabs>
        <w:spacing w:after="0"/>
        <w:jc w:val="both"/>
        <w:rPr>
          <w:rFonts w:cs="Times New Roman"/>
        </w:rPr>
      </w:pPr>
      <w:r w:rsidRPr="00CC3157">
        <w:rPr>
          <w:rFonts w:cs="Times New Roman"/>
        </w:rPr>
        <w:tab/>
      </w:r>
      <w:r w:rsidR="000857F6" w:rsidRPr="00CC3157">
        <w:rPr>
          <w:rFonts w:cs="Times New Roman"/>
        </w:rPr>
        <w:t>Na podstawie art. 8 ust. 2 ustawy z dnia 11 lipca 2014 r. o petycjach (Dz.U. z 2018 r. poz.870) uprzejmie informuję, iż</w:t>
      </w:r>
      <w:r w:rsidR="005A249B" w:rsidRPr="00CC3157">
        <w:rPr>
          <w:rFonts w:cs="Times New Roman"/>
        </w:rPr>
        <w:t xml:space="preserve"> petycja w sprawie </w:t>
      </w:r>
      <w:r w:rsidR="00B6084F" w:rsidRPr="00CC3157">
        <w:rPr>
          <w:rFonts w:cs="Times New Roman"/>
        </w:rPr>
        <w:t xml:space="preserve">utworzenia dodatkowej klasy pierwszej w Szkole Podstawowej nr 5 </w:t>
      </w:r>
      <w:r w:rsidRPr="00CC3157">
        <w:rPr>
          <w:rFonts w:cs="Times New Roman"/>
        </w:rPr>
        <w:t>Integracyjnej</w:t>
      </w:r>
      <w:r w:rsidR="00B6084F" w:rsidRPr="00CC3157">
        <w:rPr>
          <w:rFonts w:cs="Times New Roman"/>
        </w:rPr>
        <w:t xml:space="preserve"> im. Szarych Szeregów we Włocławku aktualnie jest w trakcie rozpatrywania. </w:t>
      </w:r>
    </w:p>
    <w:p w14:paraId="303C27EC" w14:textId="19C7DF26" w:rsidR="00785C8B" w:rsidRPr="00CC3157" w:rsidRDefault="004A76E9" w:rsidP="004A76E9">
      <w:pPr>
        <w:pStyle w:val="Textbody"/>
        <w:tabs>
          <w:tab w:val="left" w:pos="851"/>
        </w:tabs>
        <w:spacing w:after="0"/>
        <w:jc w:val="both"/>
        <w:rPr>
          <w:rFonts w:cs="Times New Roman"/>
        </w:rPr>
      </w:pPr>
      <w:r w:rsidRPr="00CC3157">
        <w:rPr>
          <w:rFonts w:cs="Times New Roman"/>
        </w:rPr>
        <w:tab/>
      </w:r>
      <w:r w:rsidR="001803D8" w:rsidRPr="00CC3157">
        <w:rPr>
          <w:rFonts w:cs="Times New Roman"/>
        </w:rPr>
        <w:t>P</w:t>
      </w:r>
      <w:r w:rsidR="00785C8B" w:rsidRPr="00CC3157">
        <w:rPr>
          <w:rFonts w:cs="Times New Roman"/>
        </w:rPr>
        <w:t>rzewidywany termin załatwienia petycji</w:t>
      </w:r>
      <w:r w:rsidR="00CB73D8" w:rsidRPr="00CC3157">
        <w:rPr>
          <w:rFonts w:cs="Times New Roman"/>
        </w:rPr>
        <w:t>:</w:t>
      </w:r>
      <w:r w:rsidR="00785C8B" w:rsidRPr="00CC3157">
        <w:rPr>
          <w:rFonts w:cs="Times New Roman"/>
        </w:rPr>
        <w:t xml:space="preserve"> do dnia 0</w:t>
      </w:r>
      <w:r w:rsidR="005A249B" w:rsidRPr="00CC3157">
        <w:rPr>
          <w:rFonts w:cs="Times New Roman"/>
        </w:rPr>
        <w:t xml:space="preserve">3 września </w:t>
      </w:r>
      <w:r w:rsidR="00785C8B" w:rsidRPr="00CC3157">
        <w:rPr>
          <w:rFonts w:cs="Times New Roman"/>
        </w:rPr>
        <w:t xml:space="preserve">2026 r. </w:t>
      </w:r>
    </w:p>
    <w:p w14:paraId="7E89ED9A" w14:textId="77777777" w:rsidR="00B30C50" w:rsidRPr="00CC3157" w:rsidRDefault="00B30C50" w:rsidP="0065179C">
      <w:pPr>
        <w:pStyle w:val="Textbody"/>
        <w:spacing w:after="0"/>
        <w:jc w:val="both"/>
        <w:rPr>
          <w:rFonts w:cs="Times New Roman"/>
        </w:rPr>
      </w:pPr>
    </w:p>
    <w:sectPr w:rsidR="00B30C50" w:rsidRPr="00CC3157" w:rsidSect="00BC1C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33" w:right="1418" w:bottom="2410" w:left="1418" w:header="2494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1415C" w14:textId="77777777" w:rsidR="00036645" w:rsidRDefault="00036645">
      <w:r>
        <w:separator/>
      </w:r>
    </w:p>
  </w:endnote>
  <w:endnote w:type="continuationSeparator" w:id="0">
    <w:p w14:paraId="241C7835" w14:textId="77777777" w:rsidR="00036645" w:rsidRDefault="0003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5E362" w14:textId="77777777" w:rsidR="008752C2" w:rsidRDefault="008752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4849A" w14:textId="77777777" w:rsidR="008752C2" w:rsidRDefault="00B3415B">
    <w:pPr>
      <w:pStyle w:val="Stopka"/>
    </w:pPr>
    <w:r>
      <w:rPr>
        <w:noProof/>
      </w:rPr>
      <w:drawing>
        <wp:anchor distT="0" distB="0" distL="114300" distR="114300" simplePos="0" relativeHeight="251658752" behindDoc="1" locked="1" layoutInCell="1" allowOverlap="1" wp14:anchorId="6A0F9FA1" wp14:editId="6D1B24D1">
          <wp:simplePos x="0" y="0"/>
          <wp:positionH relativeFrom="margin">
            <wp:posOffset>-900430</wp:posOffset>
          </wp:positionH>
          <wp:positionV relativeFrom="page">
            <wp:posOffset>8886190</wp:posOffset>
          </wp:positionV>
          <wp:extent cx="7560000" cy="1803600"/>
          <wp:effectExtent l="0" t="0" r="0" b="0"/>
          <wp:wrapNone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8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4EC51" w14:textId="77777777" w:rsidR="008752C2" w:rsidRDefault="008752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BB2F5" w14:textId="77777777" w:rsidR="00036645" w:rsidRDefault="00036645">
      <w:r>
        <w:rPr>
          <w:color w:val="000000"/>
        </w:rPr>
        <w:separator/>
      </w:r>
    </w:p>
  </w:footnote>
  <w:footnote w:type="continuationSeparator" w:id="0">
    <w:p w14:paraId="04D8410E" w14:textId="77777777" w:rsidR="00036645" w:rsidRDefault="00036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5593" w14:textId="77777777" w:rsidR="008752C2" w:rsidRDefault="008752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1CE2D" w14:textId="77777777" w:rsidR="0095537E" w:rsidRDefault="009553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C1FCD" w14:textId="77777777" w:rsidR="008752C2" w:rsidRDefault="005E51E6">
    <w:pPr>
      <w:pStyle w:val="Nagwek"/>
    </w:pPr>
    <w:r>
      <w:rPr>
        <w:noProof/>
      </w:rPr>
      <w:drawing>
        <wp:anchor distT="0" distB="0" distL="114300" distR="114300" simplePos="0" relativeHeight="251659776" behindDoc="1" locked="0" layoutInCell="1" allowOverlap="1" wp14:anchorId="686721DA" wp14:editId="684B184E">
          <wp:simplePos x="0" y="0"/>
          <wp:positionH relativeFrom="column">
            <wp:posOffset>-900430</wp:posOffset>
          </wp:positionH>
          <wp:positionV relativeFrom="paragraph">
            <wp:posOffset>-1581120</wp:posOffset>
          </wp:positionV>
          <wp:extent cx="7560000" cy="10685125"/>
          <wp:effectExtent l="0" t="0" r="0" b="0"/>
          <wp:wrapNone/>
          <wp:docPr id="72643119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431191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851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4F"/>
    <w:rsid w:val="00036645"/>
    <w:rsid w:val="000857F6"/>
    <w:rsid w:val="000C4742"/>
    <w:rsid w:val="00113363"/>
    <w:rsid w:val="001803D8"/>
    <w:rsid w:val="002877B5"/>
    <w:rsid w:val="002B0A3A"/>
    <w:rsid w:val="0032771D"/>
    <w:rsid w:val="004470F7"/>
    <w:rsid w:val="00471C6C"/>
    <w:rsid w:val="004A76E9"/>
    <w:rsid w:val="005A249B"/>
    <w:rsid w:val="005E51E6"/>
    <w:rsid w:val="0065179C"/>
    <w:rsid w:val="006B3316"/>
    <w:rsid w:val="0072452C"/>
    <w:rsid w:val="00785C8B"/>
    <w:rsid w:val="007C2D9F"/>
    <w:rsid w:val="007E4372"/>
    <w:rsid w:val="00817EA2"/>
    <w:rsid w:val="00817F58"/>
    <w:rsid w:val="008752C2"/>
    <w:rsid w:val="00876A4F"/>
    <w:rsid w:val="008B6C35"/>
    <w:rsid w:val="008E4C86"/>
    <w:rsid w:val="00916581"/>
    <w:rsid w:val="009447B8"/>
    <w:rsid w:val="0095537E"/>
    <w:rsid w:val="00986609"/>
    <w:rsid w:val="00995B2E"/>
    <w:rsid w:val="009C00A6"/>
    <w:rsid w:val="00A330A8"/>
    <w:rsid w:val="00B30C50"/>
    <w:rsid w:val="00B3415B"/>
    <w:rsid w:val="00B6084F"/>
    <w:rsid w:val="00BC1C06"/>
    <w:rsid w:val="00BE43EF"/>
    <w:rsid w:val="00C128B7"/>
    <w:rsid w:val="00C65C17"/>
    <w:rsid w:val="00C752A1"/>
    <w:rsid w:val="00C90DD9"/>
    <w:rsid w:val="00CB73D8"/>
    <w:rsid w:val="00CC3157"/>
    <w:rsid w:val="00D01949"/>
    <w:rsid w:val="00D2379E"/>
    <w:rsid w:val="00DE4983"/>
    <w:rsid w:val="00E03300"/>
    <w:rsid w:val="00E035FF"/>
    <w:rsid w:val="00E716D3"/>
    <w:rsid w:val="00EC2B45"/>
    <w:rsid w:val="00EF69D6"/>
    <w:rsid w:val="00F27C7A"/>
    <w:rsid w:val="00F34A45"/>
    <w:rsid w:val="00F56043"/>
    <w:rsid w:val="00F776E8"/>
    <w:rsid w:val="00FA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A9554"/>
  <w15:docId w15:val="{FC281B22-25B0-4BDD-84A0-C30D8E42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unhideWhenUsed/>
    <w:rsid w:val="00F5604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F56043"/>
    <w:rPr>
      <w:rFonts w:cs="Mangal"/>
      <w:szCs w:val="21"/>
    </w:rPr>
  </w:style>
  <w:style w:type="character" w:styleId="Pogrubienie">
    <w:name w:val="Strong"/>
    <w:uiPriority w:val="22"/>
    <w:qFormat/>
    <w:rsid w:val="00BE43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ACE_GRAFICZNE\UMW\PEN\Logo%20z%20has&#322;em%20Miasto%20Dobrego%20Klimatu\MiastoDobregoKlimatu_papier_szablony\MiastoDobregoKlimatu_papier_herb_podpi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MiastoDobregoKlimatu_papier_herb_podpis.dotx</Template>
  <TotalTime>22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 Ola</dc:creator>
  <cp:lastModifiedBy>Małgorzata Wichlińska</cp:lastModifiedBy>
  <cp:revision>5</cp:revision>
  <cp:lastPrinted>2025-10-29T07:28:00Z</cp:lastPrinted>
  <dcterms:created xsi:type="dcterms:W3CDTF">2026-06-11T10:24:00Z</dcterms:created>
  <dcterms:modified xsi:type="dcterms:W3CDTF">2026-06-12T10:18:00Z</dcterms:modified>
</cp:coreProperties>
</file>