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04D3" w14:textId="5D32E19D" w:rsidR="00E701F4" w:rsidRPr="001E5008" w:rsidRDefault="00000000">
      <w:pPr>
        <w:spacing w:after="160" w:line="240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Załącznik</w:t>
      </w:r>
      <w:r w:rsidR="001E5008" w:rsidRPr="001E5008">
        <w:rPr>
          <w:rFonts w:ascii="Arial" w:hAnsi="Arial" w:cs="Arial"/>
          <w:sz w:val="24"/>
          <w:szCs w:val="24"/>
        </w:rPr>
        <w:t xml:space="preserve"> </w:t>
      </w:r>
      <w:r w:rsidRPr="001E5008">
        <w:rPr>
          <w:rFonts w:ascii="Arial" w:hAnsi="Arial" w:cs="Arial"/>
          <w:sz w:val="24"/>
          <w:szCs w:val="24"/>
        </w:rPr>
        <w:t xml:space="preserve">do Zarządzenia </w:t>
      </w:r>
      <w:r w:rsidR="001E5008" w:rsidRPr="001E5008">
        <w:rPr>
          <w:rFonts w:ascii="Arial" w:hAnsi="Arial" w:cs="Arial"/>
          <w:sz w:val="24"/>
          <w:szCs w:val="24"/>
        </w:rPr>
        <w:t>N</w:t>
      </w:r>
      <w:r w:rsidRPr="001E5008">
        <w:rPr>
          <w:rFonts w:ascii="Arial" w:hAnsi="Arial" w:cs="Arial"/>
          <w:sz w:val="24"/>
          <w:szCs w:val="24"/>
        </w:rPr>
        <w:t>r 326/2026</w:t>
      </w:r>
      <w:r w:rsidR="001E5008" w:rsidRPr="001E5008">
        <w:rPr>
          <w:rFonts w:ascii="Arial" w:hAnsi="Arial" w:cs="Arial"/>
          <w:sz w:val="24"/>
          <w:szCs w:val="24"/>
        </w:rPr>
        <w:t xml:space="preserve"> </w:t>
      </w:r>
      <w:r w:rsidRPr="001E5008">
        <w:rPr>
          <w:rFonts w:ascii="Arial" w:hAnsi="Arial" w:cs="Arial"/>
          <w:sz w:val="24"/>
          <w:szCs w:val="24"/>
        </w:rPr>
        <w:t xml:space="preserve">Prezydenta Miasta Włocławek </w:t>
      </w:r>
      <w:r w:rsidR="001E5008" w:rsidRPr="001E5008">
        <w:rPr>
          <w:rFonts w:ascii="Arial" w:hAnsi="Arial" w:cs="Arial"/>
          <w:sz w:val="24"/>
          <w:szCs w:val="24"/>
        </w:rPr>
        <w:t xml:space="preserve"> </w:t>
      </w:r>
      <w:r w:rsidRPr="001E5008">
        <w:rPr>
          <w:rFonts w:ascii="Arial" w:hAnsi="Arial" w:cs="Arial"/>
          <w:sz w:val="24"/>
          <w:szCs w:val="24"/>
        </w:rPr>
        <w:t>z dnia 2 lipca 2026 r.</w:t>
      </w:r>
    </w:p>
    <w:p w14:paraId="1A58BD24" w14:textId="77777777" w:rsidR="00E701F4" w:rsidRPr="001E5008" w:rsidRDefault="00E701F4">
      <w:pPr>
        <w:spacing w:after="160" w:line="240" w:lineRule="auto"/>
        <w:rPr>
          <w:rFonts w:ascii="Arial" w:hAnsi="Arial" w:cs="Arial"/>
          <w:sz w:val="24"/>
          <w:szCs w:val="24"/>
        </w:rPr>
      </w:pPr>
    </w:p>
    <w:p w14:paraId="595CC12E" w14:textId="77777777" w:rsidR="00E701F4" w:rsidRPr="001E5008" w:rsidRDefault="00000000">
      <w:pPr>
        <w:spacing w:after="160" w:line="244" w:lineRule="auto"/>
        <w:rPr>
          <w:rFonts w:ascii="Arial" w:hAnsi="Arial" w:cs="Arial"/>
          <w:b/>
          <w:sz w:val="24"/>
          <w:szCs w:val="24"/>
        </w:rPr>
      </w:pPr>
      <w:r w:rsidRPr="001E5008">
        <w:rPr>
          <w:rFonts w:ascii="Arial" w:hAnsi="Arial" w:cs="Arial"/>
          <w:b/>
          <w:sz w:val="24"/>
          <w:szCs w:val="24"/>
        </w:rPr>
        <w:t>Skład osobowy Miejskiego Zespołu do Spraw Orzekania o Niepełnosprawności we Włocławku:</w:t>
      </w:r>
    </w:p>
    <w:p w14:paraId="566BD6E7" w14:textId="77777777" w:rsidR="00E701F4" w:rsidRPr="001E5008" w:rsidRDefault="00E701F4">
      <w:pPr>
        <w:spacing w:after="160" w:line="244" w:lineRule="auto"/>
        <w:rPr>
          <w:rFonts w:ascii="Arial" w:hAnsi="Arial" w:cs="Arial"/>
          <w:b/>
          <w:sz w:val="24"/>
          <w:szCs w:val="24"/>
        </w:rPr>
      </w:pPr>
    </w:p>
    <w:p w14:paraId="2BC0625C" w14:textId="7771423D" w:rsidR="00E701F4" w:rsidRPr="00AF6107" w:rsidRDefault="00000000" w:rsidP="00AF6107">
      <w:pPr>
        <w:pStyle w:val="Akapitzlist"/>
        <w:numPr>
          <w:ilvl w:val="0"/>
          <w:numId w:val="2"/>
        </w:numPr>
        <w:spacing w:after="16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b/>
          <w:sz w:val="24"/>
          <w:szCs w:val="24"/>
        </w:rPr>
        <w:t xml:space="preserve">Przewodniczący Zespołu – </w:t>
      </w:r>
      <w:r w:rsidRPr="001E5008">
        <w:rPr>
          <w:rFonts w:ascii="Arial" w:hAnsi="Arial" w:cs="Arial"/>
          <w:bCs/>
          <w:sz w:val="24"/>
          <w:szCs w:val="24"/>
        </w:rPr>
        <w:t>Jarosława Ćwiklińskiego</w:t>
      </w:r>
      <w:r w:rsidRPr="001E5008">
        <w:rPr>
          <w:rFonts w:ascii="Arial" w:hAnsi="Arial" w:cs="Arial"/>
          <w:sz w:val="24"/>
          <w:szCs w:val="24"/>
        </w:rPr>
        <w:t xml:space="preserve"> – powołany Zarządzeniem nr 38/2026 Prezydenta Miasta Włocławek z dnia 29 stycznia 2026 r.</w:t>
      </w:r>
    </w:p>
    <w:p w14:paraId="15F606A4" w14:textId="71E0FFDC" w:rsidR="00E701F4" w:rsidRPr="00AF6107" w:rsidRDefault="00000000" w:rsidP="00AF6107">
      <w:pPr>
        <w:pStyle w:val="Akapitzlist"/>
        <w:numPr>
          <w:ilvl w:val="0"/>
          <w:numId w:val="1"/>
        </w:numPr>
        <w:spacing w:after="16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b/>
          <w:bCs/>
          <w:sz w:val="24"/>
          <w:szCs w:val="24"/>
        </w:rPr>
        <w:t>Sekretarz Zespołu</w:t>
      </w:r>
      <w:r w:rsidRPr="001E5008">
        <w:rPr>
          <w:rFonts w:ascii="Arial" w:hAnsi="Arial" w:cs="Arial"/>
          <w:sz w:val="24"/>
          <w:szCs w:val="24"/>
        </w:rPr>
        <w:t xml:space="preserve"> – Jolanta Ordon</w:t>
      </w:r>
    </w:p>
    <w:p w14:paraId="1A697BE0" w14:textId="77777777" w:rsidR="00E701F4" w:rsidRPr="001E5008" w:rsidRDefault="00000000">
      <w:pPr>
        <w:pStyle w:val="Akapitzlist"/>
        <w:numPr>
          <w:ilvl w:val="0"/>
          <w:numId w:val="1"/>
        </w:numPr>
        <w:spacing w:after="16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Lekarze:</w:t>
      </w:r>
    </w:p>
    <w:p w14:paraId="5BC1FFFD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Karwatowicz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Ewa</w:t>
      </w:r>
    </w:p>
    <w:p w14:paraId="3C866EEB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Kasialis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Anna</w:t>
      </w:r>
    </w:p>
    <w:p w14:paraId="0C59F754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Kokocińska Anna</w:t>
      </w:r>
    </w:p>
    <w:p w14:paraId="72720FB4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Kwiatkowski Andrzej</w:t>
      </w:r>
    </w:p>
    <w:p w14:paraId="1CD16374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Lewandowska Krystyna</w:t>
      </w:r>
    </w:p>
    <w:p w14:paraId="27E124BF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Szulc Marek</w:t>
      </w:r>
    </w:p>
    <w:p w14:paraId="034B716E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Świderska Anna</w:t>
      </w:r>
    </w:p>
    <w:p w14:paraId="004B4BBA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Ulanowski Jarosław</w:t>
      </w:r>
    </w:p>
    <w:p w14:paraId="63A4CBFA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Woronik-Deskiewicz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Urszula</w:t>
      </w:r>
    </w:p>
    <w:p w14:paraId="44322981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Wrzecionkowska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Helena</w:t>
      </w:r>
    </w:p>
    <w:p w14:paraId="536F14D3" w14:textId="77777777" w:rsidR="00E701F4" w:rsidRPr="001E5008" w:rsidRDefault="00000000" w:rsidP="00FE50F8">
      <w:pPr>
        <w:pStyle w:val="Akapitzlist"/>
        <w:numPr>
          <w:ilvl w:val="0"/>
          <w:numId w:val="13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Wrzesińska-Kryszak Karolina</w:t>
      </w:r>
    </w:p>
    <w:p w14:paraId="677ED01F" w14:textId="77777777" w:rsidR="00E701F4" w:rsidRPr="001E5008" w:rsidRDefault="00E701F4">
      <w:pPr>
        <w:spacing w:after="0" w:line="244" w:lineRule="auto"/>
        <w:ind w:left="720"/>
        <w:rPr>
          <w:rFonts w:ascii="Arial" w:hAnsi="Arial" w:cs="Arial"/>
          <w:sz w:val="24"/>
          <w:szCs w:val="24"/>
        </w:rPr>
      </w:pPr>
    </w:p>
    <w:p w14:paraId="07031D91" w14:textId="77777777" w:rsidR="00E701F4" w:rsidRPr="001E5008" w:rsidRDefault="00000000">
      <w:pPr>
        <w:pStyle w:val="Akapitzlist"/>
        <w:numPr>
          <w:ilvl w:val="0"/>
          <w:numId w:val="1"/>
        </w:numPr>
        <w:spacing w:after="16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Psycholodzy:</w:t>
      </w:r>
    </w:p>
    <w:p w14:paraId="1D91F129" w14:textId="77777777" w:rsidR="00E701F4" w:rsidRPr="001E5008" w:rsidRDefault="00000000">
      <w:pPr>
        <w:pStyle w:val="Akapitzlist"/>
        <w:numPr>
          <w:ilvl w:val="0"/>
          <w:numId w:val="6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Andrzejewska Angelika</w:t>
      </w:r>
    </w:p>
    <w:p w14:paraId="02DD6F31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Fałkowska Edyta</w:t>
      </w:r>
    </w:p>
    <w:p w14:paraId="03FF4E3F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Kwiatkowska Ilona</w:t>
      </w:r>
    </w:p>
    <w:p w14:paraId="74697724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Nowakowska Anna</w:t>
      </w:r>
    </w:p>
    <w:p w14:paraId="0D0C9004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Pachucy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Jadwiga</w:t>
      </w:r>
    </w:p>
    <w:p w14:paraId="35FD9C08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Turowska Anna</w:t>
      </w:r>
    </w:p>
    <w:p w14:paraId="5D57A9AF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Wenerska Zofia</w:t>
      </w:r>
    </w:p>
    <w:p w14:paraId="0715830F" w14:textId="77777777" w:rsidR="00E701F4" w:rsidRPr="001E5008" w:rsidRDefault="00000000">
      <w:pPr>
        <w:pStyle w:val="Akapitzlist"/>
        <w:numPr>
          <w:ilvl w:val="0"/>
          <w:numId w:val="5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Wojtczak-Lewandowska Anna</w:t>
      </w:r>
    </w:p>
    <w:p w14:paraId="608DAF2E" w14:textId="77777777" w:rsidR="00E701F4" w:rsidRPr="00FE50F8" w:rsidRDefault="00E701F4" w:rsidP="00FE50F8">
      <w:pPr>
        <w:spacing w:after="0" w:line="244" w:lineRule="auto"/>
        <w:rPr>
          <w:rFonts w:ascii="Arial" w:hAnsi="Arial" w:cs="Arial"/>
          <w:sz w:val="24"/>
          <w:szCs w:val="24"/>
        </w:rPr>
      </w:pPr>
    </w:p>
    <w:p w14:paraId="36866662" w14:textId="77777777" w:rsidR="00E701F4" w:rsidRPr="001E5008" w:rsidRDefault="00E701F4">
      <w:pPr>
        <w:spacing w:after="0" w:line="244" w:lineRule="auto"/>
        <w:ind w:left="720"/>
        <w:rPr>
          <w:rFonts w:ascii="Arial" w:hAnsi="Arial" w:cs="Arial"/>
          <w:sz w:val="24"/>
          <w:szCs w:val="24"/>
        </w:rPr>
      </w:pPr>
    </w:p>
    <w:p w14:paraId="5D127BF1" w14:textId="77777777" w:rsidR="00E701F4" w:rsidRPr="001E5008" w:rsidRDefault="00000000">
      <w:pPr>
        <w:pStyle w:val="Akapitzlist"/>
        <w:numPr>
          <w:ilvl w:val="0"/>
          <w:numId w:val="1"/>
        </w:numPr>
        <w:spacing w:after="16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Pedagodzy:</w:t>
      </w:r>
    </w:p>
    <w:p w14:paraId="2929AB30" w14:textId="77777777" w:rsidR="00E701F4" w:rsidRPr="001E5008" w:rsidRDefault="00000000">
      <w:pPr>
        <w:pStyle w:val="Akapitzlist"/>
        <w:numPr>
          <w:ilvl w:val="0"/>
          <w:numId w:val="8"/>
        </w:numPr>
        <w:spacing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Kasprzak Anna</w:t>
      </w:r>
    </w:p>
    <w:p w14:paraId="3E9913B9" w14:textId="77777777" w:rsidR="00E701F4" w:rsidRPr="001E5008" w:rsidRDefault="00000000">
      <w:pPr>
        <w:pStyle w:val="Akapitzlist"/>
        <w:numPr>
          <w:ilvl w:val="0"/>
          <w:numId w:val="1"/>
        </w:numPr>
        <w:spacing w:after="16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Doradcy zawodowi:</w:t>
      </w:r>
    </w:p>
    <w:p w14:paraId="11967E65" w14:textId="77777777" w:rsidR="00E701F4" w:rsidRPr="001E5008" w:rsidRDefault="00000000">
      <w:pPr>
        <w:pStyle w:val="Akapitzlist"/>
        <w:numPr>
          <w:ilvl w:val="0"/>
          <w:numId w:val="10"/>
        </w:numPr>
        <w:spacing w:after="0" w:line="244" w:lineRule="auto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Czmara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Dorota</w:t>
      </w:r>
    </w:p>
    <w:p w14:paraId="557BA888" w14:textId="77777777" w:rsidR="00E701F4" w:rsidRPr="001E5008" w:rsidRDefault="00000000">
      <w:pPr>
        <w:pStyle w:val="Akapitzlist"/>
        <w:numPr>
          <w:ilvl w:val="0"/>
          <w:numId w:val="9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Kasprzak Anna</w:t>
      </w:r>
    </w:p>
    <w:p w14:paraId="03FD39F5" w14:textId="77777777" w:rsidR="00E701F4" w:rsidRPr="001E5008" w:rsidRDefault="00000000">
      <w:pPr>
        <w:pStyle w:val="Akapitzlist"/>
        <w:numPr>
          <w:ilvl w:val="0"/>
          <w:numId w:val="9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Piątkowska Joanna</w:t>
      </w:r>
    </w:p>
    <w:p w14:paraId="24A52999" w14:textId="77777777" w:rsidR="00E701F4" w:rsidRPr="001E5008" w:rsidRDefault="00000000">
      <w:pPr>
        <w:pStyle w:val="Akapitzlist"/>
        <w:numPr>
          <w:ilvl w:val="0"/>
          <w:numId w:val="9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Turowska Anna</w:t>
      </w:r>
    </w:p>
    <w:p w14:paraId="6F3991E5" w14:textId="77777777" w:rsidR="00E701F4" w:rsidRPr="001E5008" w:rsidRDefault="00E701F4">
      <w:pPr>
        <w:pStyle w:val="Akapitzlist"/>
        <w:spacing w:after="0" w:line="244" w:lineRule="auto"/>
        <w:rPr>
          <w:rFonts w:ascii="Arial" w:hAnsi="Arial" w:cs="Arial"/>
          <w:sz w:val="24"/>
          <w:szCs w:val="24"/>
        </w:rPr>
      </w:pPr>
    </w:p>
    <w:p w14:paraId="0E9EEAB1" w14:textId="77777777" w:rsidR="00E701F4" w:rsidRPr="001E5008" w:rsidRDefault="00000000">
      <w:pPr>
        <w:pStyle w:val="Akapitzlist"/>
        <w:numPr>
          <w:ilvl w:val="0"/>
          <w:numId w:val="1"/>
        </w:numPr>
        <w:spacing w:after="0" w:line="244" w:lineRule="auto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Pracownicy socjalni:</w:t>
      </w:r>
    </w:p>
    <w:p w14:paraId="019E3C61" w14:textId="77777777" w:rsidR="00E701F4" w:rsidRPr="001E5008" w:rsidRDefault="00E701F4">
      <w:pPr>
        <w:spacing w:after="0" w:line="244" w:lineRule="auto"/>
        <w:rPr>
          <w:rFonts w:ascii="Arial" w:hAnsi="Arial" w:cs="Arial"/>
          <w:sz w:val="24"/>
          <w:szCs w:val="24"/>
        </w:rPr>
      </w:pPr>
    </w:p>
    <w:p w14:paraId="2E7F11EE" w14:textId="77777777" w:rsidR="00E701F4" w:rsidRPr="001E5008" w:rsidRDefault="00000000">
      <w:pPr>
        <w:pStyle w:val="Akapitzlist"/>
        <w:numPr>
          <w:ilvl w:val="0"/>
          <w:numId w:val="12"/>
        </w:numPr>
        <w:spacing w:after="0" w:line="244" w:lineRule="auto"/>
        <w:ind w:left="990" w:hanging="282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Cichal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Jolanta</w:t>
      </w:r>
    </w:p>
    <w:p w14:paraId="5BDFB63F" w14:textId="77777777" w:rsidR="00E701F4" w:rsidRPr="001E5008" w:rsidRDefault="00000000">
      <w:pPr>
        <w:pStyle w:val="Akapitzlist"/>
        <w:numPr>
          <w:ilvl w:val="0"/>
          <w:numId w:val="11"/>
        </w:numPr>
        <w:spacing w:after="0" w:line="244" w:lineRule="auto"/>
        <w:ind w:left="990" w:hanging="282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Gębicka Marta</w:t>
      </w:r>
    </w:p>
    <w:p w14:paraId="305F6B9D" w14:textId="77777777" w:rsidR="00E701F4" w:rsidRPr="001E5008" w:rsidRDefault="00000000">
      <w:pPr>
        <w:pStyle w:val="Akapitzlist"/>
        <w:numPr>
          <w:ilvl w:val="0"/>
          <w:numId w:val="11"/>
        </w:numPr>
        <w:spacing w:after="0" w:line="244" w:lineRule="auto"/>
        <w:ind w:left="990" w:hanging="282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Krysińska Alicja</w:t>
      </w:r>
    </w:p>
    <w:p w14:paraId="57B02439" w14:textId="77777777" w:rsidR="00E701F4" w:rsidRPr="001E5008" w:rsidRDefault="00000000">
      <w:pPr>
        <w:pStyle w:val="Akapitzlist"/>
        <w:numPr>
          <w:ilvl w:val="0"/>
          <w:numId w:val="11"/>
        </w:numPr>
        <w:spacing w:after="0" w:line="244" w:lineRule="auto"/>
        <w:ind w:left="990" w:hanging="282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Łoboda Agnieszka</w:t>
      </w:r>
    </w:p>
    <w:p w14:paraId="1B6A95C5" w14:textId="77777777" w:rsidR="00E701F4" w:rsidRPr="001E5008" w:rsidRDefault="00000000">
      <w:pPr>
        <w:pStyle w:val="Akapitzlist"/>
        <w:numPr>
          <w:ilvl w:val="0"/>
          <w:numId w:val="11"/>
        </w:numPr>
        <w:spacing w:after="0" w:line="244" w:lineRule="auto"/>
        <w:ind w:left="990" w:hanging="282"/>
        <w:rPr>
          <w:rFonts w:ascii="Arial" w:hAnsi="Arial" w:cs="Arial"/>
          <w:sz w:val="24"/>
          <w:szCs w:val="24"/>
        </w:rPr>
      </w:pPr>
      <w:proofErr w:type="spellStart"/>
      <w:r w:rsidRPr="001E5008">
        <w:rPr>
          <w:rFonts w:ascii="Arial" w:hAnsi="Arial" w:cs="Arial"/>
          <w:sz w:val="24"/>
          <w:szCs w:val="24"/>
        </w:rPr>
        <w:t>Matejska</w:t>
      </w:r>
      <w:proofErr w:type="spellEnd"/>
      <w:r w:rsidRPr="001E5008">
        <w:rPr>
          <w:rFonts w:ascii="Arial" w:hAnsi="Arial" w:cs="Arial"/>
          <w:sz w:val="24"/>
          <w:szCs w:val="24"/>
        </w:rPr>
        <w:t xml:space="preserve"> Stanisława</w:t>
      </w:r>
    </w:p>
    <w:p w14:paraId="63007218" w14:textId="77777777" w:rsidR="00E701F4" w:rsidRPr="001E5008" w:rsidRDefault="00000000">
      <w:pPr>
        <w:pStyle w:val="Akapitzlist"/>
        <w:numPr>
          <w:ilvl w:val="0"/>
          <w:numId w:val="11"/>
        </w:numPr>
        <w:spacing w:after="0" w:line="244" w:lineRule="auto"/>
        <w:ind w:left="990" w:hanging="282"/>
        <w:rPr>
          <w:rFonts w:ascii="Arial" w:hAnsi="Arial" w:cs="Arial"/>
          <w:sz w:val="24"/>
          <w:szCs w:val="24"/>
        </w:rPr>
      </w:pPr>
      <w:r w:rsidRPr="001E5008">
        <w:rPr>
          <w:rFonts w:ascii="Arial" w:hAnsi="Arial" w:cs="Arial"/>
          <w:sz w:val="24"/>
          <w:szCs w:val="24"/>
        </w:rPr>
        <w:t>Mikicka Monika</w:t>
      </w:r>
    </w:p>
    <w:p w14:paraId="2325E028" w14:textId="77777777" w:rsidR="00E701F4" w:rsidRPr="001E5008" w:rsidRDefault="00E701F4">
      <w:pPr>
        <w:spacing w:after="160" w:line="244" w:lineRule="auto"/>
        <w:ind w:left="990" w:hanging="282"/>
        <w:jc w:val="both"/>
        <w:rPr>
          <w:rFonts w:ascii="Arial" w:hAnsi="Arial" w:cs="Arial"/>
          <w:sz w:val="24"/>
          <w:szCs w:val="24"/>
        </w:rPr>
      </w:pPr>
    </w:p>
    <w:p w14:paraId="7F152569" w14:textId="77777777" w:rsidR="00E701F4" w:rsidRPr="001E5008" w:rsidRDefault="00E70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94926E7" w14:textId="77777777" w:rsidR="00E701F4" w:rsidRPr="001E5008" w:rsidRDefault="00E70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6664C34" w14:textId="77777777" w:rsidR="00E701F4" w:rsidRPr="001E5008" w:rsidRDefault="00E70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862A08" w14:textId="77777777" w:rsidR="00E701F4" w:rsidRPr="001E5008" w:rsidRDefault="00E70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071ECA" w14:textId="77777777" w:rsidR="00E701F4" w:rsidRPr="001E5008" w:rsidRDefault="00E701F4">
      <w:pPr>
        <w:spacing w:after="160" w:line="244" w:lineRule="auto"/>
        <w:jc w:val="both"/>
        <w:rPr>
          <w:rFonts w:ascii="Arial" w:hAnsi="Arial" w:cs="Arial"/>
          <w:sz w:val="24"/>
          <w:szCs w:val="24"/>
        </w:rPr>
      </w:pPr>
    </w:p>
    <w:p w14:paraId="7F3519D3" w14:textId="77777777" w:rsidR="00E701F4" w:rsidRPr="001E5008" w:rsidRDefault="00E701F4">
      <w:pPr>
        <w:spacing w:after="160" w:line="244" w:lineRule="auto"/>
        <w:jc w:val="both"/>
        <w:rPr>
          <w:rFonts w:ascii="Arial" w:hAnsi="Arial" w:cs="Arial"/>
          <w:sz w:val="24"/>
          <w:szCs w:val="24"/>
        </w:rPr>
      </w:pPr>
    </w:p>
    <w:p w14:paraId="332CA9F7" w14:textId="77777777" w:rsidR="00E701F4" w:rsidRPr="001E5008" w:rsidRDefault="00E701F4">
      <w:pPr>
        <w:spacing w:after="160" w:line="244" w:lineRule="auto"/>
        <w:jc w:val="both"/>
        <w:rPr>
          <w:rFonts w:ascii="Arial" w:hAnsi="Arial" w:cs="Arial"/>
          <w:sz w:val="24"/>
          <w:szCs w:val="24"/>
        </w:rPr>
      </w:pPr>
    </w:p>
    <w:p w14:paraId="53813B60" w14:textId="77777777" w:rsidR="00E701F4" w:rsidRPr="001E5008" w:rsidRDefault="00E701F4">
      <w:pPr>
        <w:spacing w:after="160" w:line="244" w:lineRule="auto"/>
        <w:jc w:val="both"/>
        <w:rPr>
          <w:rFonts w:ascii="Arial" w:hAnsi="Arial" w:cs="Arial"/>
          <w:sz w:val="24"/>
          <w:szCs w:val="24"/>
        </w:rPr>
      </w:pPr>
    </w:p>
    <w:p w14:paraId="1FCFB921" w14:textId="77777777" w:rsidR="00E701F4" w:rsidRPr="001E5008" w:rsidRDefault="00E701F4">
      <w:pPr>
        <w:spacing w:after="160" w:line="244" w:lineRule="auto"/>
        <w:jc w:val="both"/>
        <w:rPr>
          <w:rFonts w:ascii="Arial" w:hAnsi="Arial" w:cs="Arial"/>
          <w:sz w:val="24"/>
          <w:szCs w:val="24"/>
        </w:rPr>
      </w:pPr>
    </w:p>
    <w:p w14:paraId="7EFDE600" w14:textId="77777777" w:rsidR="00E701F4" w:rsidRPr="001E5008" w:rsidRDefault="00E701F4">
      <w:pPr>
        <w:spacing w:after="160" w:line="244" w:lineRule="auto"/>
        <w:jc w:val="both"/>
        <w:rPr>
          <w:rFonts w:ascii="Arial" w:hAnsi="Arial" w:cs="Arial"/>
          <w:sz w:val="24"/>
          <w:szCs w:val="24"/>
        </w:rPr>
      </w:pPr>
    </w:p>
    <w:p w14:paraId="6D6D84FC" w14:textId="77777777" w:rsidR="00E701F4" w:rsidRPr="001E5008" w:rsidRDefault="00E701F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D93A279" w14:textId="77777777" w:rsidR="00E701F4" w:rsidRPr="001E5008" w:rsidRDefault="00E701F4">
      <w:pPr>
        <w:rPr>
          <w:rFonts w:ascii="Arial" w:hAnsi="Arial" w:cs="Arial"/>
          <w:sz w:val="24"/>
          <w:szCs w:val="24"/>
        </w:rPr>
      </w:pPr>
    </w:p>
    <w:sectPr w:rsidR="00E701F4" w:rsidRPr="001E500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64345" w14:textId="77777777" w:rsidR="005C519E" w:rsidRDefault="005C519E">
      <w:pPr>
        <w:spacing w:after="0" w:line="240" w:lineRule="auto"/>
      </w:pPr>
      <w:r>
        <w:separator/>
      </w:r>
    </w:p>
  </w:endnote>
  <w:endnote w:type="continuationSeparator" w:id="0">
    <w:p w14:paraId="7B2E5964" w14:textId="77777777" w:rsidR="005C519E" w:rsidRDefault="005C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5FB4F" w14:textId="77777777" w:rsidR="005C519E" w:rsidRDefault="005C51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DD8809" w14:textId="77777777" w:rsidR="005C519E" w:rsidRDefault="005C5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42F48"/>
    <w:multiLevelType w:val="multilevel"/>
    <w:tmpl w:val="2B9A308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7F00DE"/>
    <w:multiLevelType w:val="multilevel"/>
    <w:tmpl w:val="5308D732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96D51AE"/>
    <w:multiLevelType w:val="multilevel"/>
    <w:tmpl w:val="872C1C8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FB6411"/>
    <w:multiLevelType w:val="multilevel"/>
    <w:tmpl w:val="7CAAE8DC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A683E"/>
    <w:multiLevelType w:val="multilevel"/>
    <w:tmpl w:val="1DB4C774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AB756E"/>
    <w:multiLevelType w:val="multilevel"/>
    <w:tmpl w:val="A4AE55E8"/>
    <w:lvl w:ilvl="0">
      <w:start w:val="1"/>
      <w:numFmt w:val="decimal"/>
      <w:lvlText w:val="%1)"/>
      <w:lvlJc w:val="left"/>
      <w:pPr>
        <w:ind w:left="1068" w:hanging="360"/>
      </w:pPr>
      <w:rPr>
        <w:rFonts w:ascii="Arial Narrow" w:eastAsia="Calibri" w:hAnsi="Arial Narrow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F38657D"/>
    <w:multiLevelType w:val="multilevel"/>
    <w:tmpl w:val="268293CA"/>
    <w:lvl w:ilvl="0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860044657">
    <w:abstractNumId w:val="3"/>
  </w:num>
  <w:num w:numId="2" w16cid:durableId="458306607">
    <w:abstractNumId w:val="3"/>
    <w:lvlOverride w:ilvl="0">
      <w:startOverride w:val="1"/>
    </w:lvlOverride>
  </w:num>
  <w:num w:numId="3" w16cid:durableId="232279415">
    <w:abstractNumId w:val="5"/>
  </w:num>
  <w:num w:numId="4" w16cid:durableId="492767972">
    <w:abstractNumId w:val="5"/>
    <w:lvlOverride w:ilvl="0">
      <w:startOverride w:val="1"/>
    </w:lvlOverride>
  </w:num>
  <w:num w:numId="5" w16cid:durableId="1523398859">
    <w:abstractNumId w:val="4"/>
  </w:num>
  <w:num w:numId="6" w16cid:durableId="1880121772">
    <w:abstractNumId w:val="4"/>
    <w:lvlOverride w:ilvl="0">
      <w:startOverride w:val="1"/>
    </w:lvlOverride>
  </w:num>
  <w:num w:numId="7" w16cid:durableId="547030311">
    <w:abstractNumId w:val="1"/>
  </w:num>
  <w:num w:numId="8" w16cid:durableId="1653943442">
    <w:abstractNumId w:val="1"/>
    <w:lvlOverride w:ilvl="0">
      <w:startOverride w:val="1"/>
    </w:lvlOverride>
  </w:num>
  <w:num w:numId="9" w16cid:durableId="1314677135">
    <w:abstractNumId w:val="6"/>
  </w:num>
  <w:num w:numId="10" w16cid:durableId="2126919708">
    <w:abstractNumId w:val="6"/>
    <w:lvlOverride w:ilvl="0">
      <w:startOverride w:val="1"/>
    </w:lvlOverride>
  </w:num>
  <w:num w:numId="11" w16cid:durableId="1275677771">
    <w:abstractNumId w:val="2"/>
  </w:num>
  <w:num w:numId="12" w16cid:durableId="388653427">
    <w:abstractNumId w:val="2"/>
    <w:lvlOverride w:ilvl="0">
      <w:startOverride w:val="1"/>
    </w:lvlOverride>
  </w:num>
  <w:num w:numId="13" w16cid:durableId="391270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01F4"/>
    <w:rsid w:val="00070711"/>
    <w:rsid w:val="001E5008"/>
    <w:rsid w:val="005C519E"/>
    <w:rsid w:val="00AF6107"/>
    <w:rsid w:val="00E701F4"/>
    <w:rsid w:val="00FE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F8464"/>
  <w15:docId w15:val="{0D37EE39-A85F-4004-B8B7-5D7B9D80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/>
    </w:pPr>
    <w:rPr>
      <w:kern w:val="0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Ćwikliński</dc:creator>
  <dc:description/>
  <cp:lastModifiedBy>Łukasz Stolarski</cp:lastModifiedBy>
  <cp:revision>2</cp:revision>
  <cp:lastPrinted>2026-06-23T06:01:00Z</cp:lastPrinted>
  <dcterms:created xsi:type="dcterms:W3CDTF">2026-07-02T06:55:00Z</dcterms:created>
  <dcterms:modified xsi:type="dcterms:W3CDTF">2026-07-02T06:55:00Z</dcterms:modified>
</cp:coreProperties>
</file>